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01" w:rsidRPr="00F973EF" w:rsidRDefault="001E3C01" w:rsidP="005472E9">
      <w:pPr>
        <w:bidi/>
        <w:rPr>
          <w:b/>
          <w:bCs/>
          <w:sz w:val="28"/>
          <w:szCs w:val="28"/>
          <w:rtl/>
          <w:lang w:bidi="ar-EG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style="position:absolute;left:0;text-align:left;margin-left:59.95pt;margin-top:-1.5pt;width:126.75pt;height:50.25pt;z-index:-251658240;visibility:visible" wrapcoords="-128 0 -128 21278 21600 21278 21600 0 -128 0">
            <v:imagedata r:id="rId5" o:title="" gain="112993f" grayscale="t"/>
            <w10:wrap type="tight"/>
          </v:shape>
        </w:pict>
      </w:r>
      <w:r w:rsidRPr="00F973EF">
        <w:rPr>
          <w:b/>
          <w:bCs/>
          <w:sz w:val="28"/>
          <w:szCs w:val="28"/>
          <w:rtl/>
          <w:lang w:bidi="ar-EG"/>
        </w:rPr>
        <w:t>جامعة الزقازيق</w:t>
      </w:r>
    </w:p>
    <w:p w:rsidR="001E3C01" w:rsidRPr="00F973EF" w:rsidRDefault="001E3C01" w:rsidP="00360CE0">
      <w:pPr>
        <w:bidi/>
        <w:rPr>
          <w:b/>
          <w:bCs/>
          <w:sz w:val="28"/>
          <w:szCs w:val="28"/>
          <w:rtl/>
          <w:lang w:bidi="ar-EG"/>
        </w:rPr>
      </w:pPr>
      <w:r w:rsidRPr="00F973EF">
        <w:rPr>
          <w:b/>
          <w:bCs/>
          <w:sz w:val="28"/>
          <w:szCs w:val="28"/>
          <w:rtl/>
          <w:lang w:bidi="ar-EG"/>
        </w:rPr>
        <w:t>كلية الطب البيطرى</w:t>
      </w:r>
    </w:p>
    <w:p w:rsidR="001E3C01" w:rsidRPr="00F973EF" w:rsidRDefault="001E3C01" w:rsidP="00360CE0">
      <w:pPr>
        <w:bidi/>
        <w:rPr>
          <w:b/>
          <w:bCs/>
          <w:sz w:val="28"/>
          <w:szCs w:val="28"/>
          <w:rtl/>
          <w:lang w:bidi="ar-EG"/>
        </w:rPr>
      </w:pPr>
      <w:r w:rsidRPr="00F973EF">
        <w:rPr>
          <w:b/>
          <w:bCs/>
          <w:sz w:val="28"/>
          <w:szCs w:val="28"/>
          <w:rtl/>
          <w:lang w:bidi="ar-EG"/>
        </w:rPr>
        <w:t>قسم التغذية و التغذية الإكلينيكية</w:t>
      </w:r>
    </w:p>
    <w:p w:rsidR="001E3C01" w:rsidRDefault="001E3C01" w:rsidP="00360CE0">
      <w:pPr>
        <w:bidi/>
        <w:rPr>
          <w:rtl/>
          <w:lang w:bidi="ar-EG"/>
        </w:rPr>
      </w:pPr>
    </w:p>
    <w:p w:rsidR="001E3C01" w:rsidRPr="00F973EF" w:rsidRDefault="001E3C01" w:rsidP="00F973EF">
      <w:pPr>
        <w:bidi/>
        <w:jc w:val="center"/>
        <w:rPr>
          <w:b/>
          <w:bCs/>
          <w:sz w:val="28"/>
          <w:szCs w:val="28"/>
          <w:rtl/>
          <w:lang w:bidi="ar-EG"/>
        </w:rPr>
      </w:pPr>
      <w:r w:rsidRPr="00F973EF">
        <w:rPr>
          <w:b/>
          <w:bCs/>
          <w:sz w:val="28"/>
          <w:szCs w:val="28"/>
          <w:rtl/>
          <w:lang w:bidi="ar-EG"/>
        </w:rPr>
        <w:t>قاعدة بيانات خاصة بطلبة الدراسات العليا بقسم التغذية و التغذية الأكلينيكية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"/>
        <w:gridCol w:w="715"/>
        <w:gridCol w:w="1848"/>
        <w:gridCol w:w="722"/>
        <w:gridCol w:w="838"/>
        <w:gridCol w:w="709"/>
        <w:gridCol w:w="1552"/>
        <w:gridCol w:w="1557"/>
        <w:gridCol w:w="1441"/>
        <w:gridCol w:w="880"/>
        <w:gridCol w:w="664"/>
        <w:gridCol w:w="740"/>
        <w:gridCol w:w="793"/>
        <w:gridCol w:w="466"/>
      </w:tblGrid>
      <w:tr w:rsidR="001E3C01" w:rsidRPr="005A6FB3" w:rsidTr="000E22DA">
        <w:trPr>
          <w:trHeight w:val="280"/>
          <w:jc w:val="center"/>
        </w:trPr>
        <w:tc>
          <w:tcPr>
            <w:tcW w:w="95" w:type="pct"/>
            <w:vMerge w:val="restart"/>
            <w:textDirection w:val="btLr"/>
          </w:tcPr>
          <w:p w:rsidR="001E3C01" w:rsidRPr="005A6FB3" w:rsidRDefault="001E3C01" w:rsidP="005A6FB3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ملاحظات</w:t>
            </w:r>
          </w:p>
        </w:tc>
        <w:tc>
          <w:tcPr>
            <w:tcW w:w="271" w:type="pct"/>
            <w:vMerge w:val="restart"/>
          </w:tcPr>
          <w:p w:rsidR="001E3C01" w:rsidRPr="005A6FB3" w:rsidRDefault="001E3C01" w:rsidP="005A6FB3">
            <w:pPr>
              <w:bidi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تاريخ المنح</w:t>
            </w:r>
          </w:p>
        </w:tc>
        <w:tc>
          <w:tcPr>
            <w:tcW w:w="701" w:type="pct"/>
            <w:vMerge w:val="restart"/>
          </w:tcPr>
          <w:p w:rsidR="001E3C01" w:rsidRPr="005A6FB3" w:rsidRDefault="001E3C01" w:rsidP="005A6FB3">
            <w:pPr>
              <w:bidi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أسماء لجنة الحكم و المناقشة</w:t>
            </w:r>
          </w:p>
        </w:tc>
        <w:tc>
          <w:tcPr>
            <w:tcW w:w="274" w:type="pct"/>
            <w:vMerge w:val="restart"/>
          </w:tcPr>
          <w:p w:rsidR="001E3C01" w:rsidRPr="005A6FB3" w:rsidRDefault="001E3C01" w:rsidP="005A6FB3">
            <w:pPr>
              <w:bidi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تاريخ حلقة النقاش</w:t>
            </w:r>
          </w:p>
        </w:tc>
        <w:tc>
          <w:tcPr>
            <w:tcW w:w="318" w:type="pct"/>
            <w:vMerge w:val="restart"/>
          </w:tcPr>
          <w:p w:rsidR="001E3C01" w:rsidRPr="005A6FB3" w:rsidRDefault="001E3C01" w:rsidP="005A6FB3">
            <w:pPr>
              <w:bidi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تاريخ الإمتحان التمهيدى ونتيجتة</w:t>
            </w:r>
          </w:p>
        </w:tc>
        <w:tc>
          <w:tcPr>
            <w:tcW w:w="269" w:type="pct"/>
            <w:vMerge w:val="restart"/>
            <w:textDirection w:val="btLr"/>
          </w:tcPr>
          <w:p w:rsidR="001E3C01" w:rsidRPr="005A6FB3" w:rsidRDefault="001E3C01" w:rsidP="005A6FB3">
            <w:pPr>
              <w:bidi/>
              <w:ind w:left="113" w:right="113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أرقام المقررات الدراسية</w:t>
            </w:r>
          </w:p>
        </w:tc>
        <w:tc>
          <w:tcPr>
            <w:tcW w:w="589" w:type="pct"/>
            <w:vMerge w:val="restart"/>
          </w:tcPr>
          <w:p w:rsidR="001E3C01" w:rsidRPr="005A6FB3" w:rsidRDefault="001E3C01" w:rsidP="005A6FB3">
            <w:pPr>
              <w:bidi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أسماء المشرفين</w:t>
            </w:r>
          </w:p>
        </w:tc>
        <w:tc>
          <w:tcPr>
            <w:tcW w:w="1138" w:type="pct"/>
            <w:gridSpan w:val="2"/>
          </w:tcPr>
          <w:p w:rsidR="001E3C01" w:rsidRPr="005A6FB3" w:rsidRDefault="001E3C01" w:rsidP="005A6FB3">
            <w:pPr>
              <w:bidi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عنوان البحث</w:t>
            </w:r>
          </w:p>
        </w:tc>
        <w:tc>
          <w:tcPr>
            <w:tcW w:w="334" w:type="pct"/>
            <w:vMerge w:val="restart"/>
          </w:tcPr>
          <w:p w:rsidR="001E3C01" w:rsidRPr="005A6FB3" w:rsidRDefault="001E3C01" w:rsidP="005A6FB3">
            <w:pPr>
              <w:bidi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تاريخ التسجيل</w:t>
            </w:r>
          </w:p>
        </w:tc>
        <w:tc>
          <w:tcPr>
            <w:tcW w:w="252" w:type="pct"/>
            <w:vMerge w:val="restart"/>
          </w:tcPr>
          <w:p w:rsidR="001E3C01" w:rsidRPr="005A6FB3" w:rsidRDefault="001E3C01" w:rsidP="005A6FB3">
            <w:pPr>
              <w:bidi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الوظيفة</w:t>
            </w:r>
          </w:p>
        </w:tc>
        <w:tc>
          <w:tcPr>
            <w:tcW w:w="281" w:type="pct"/>
            <w:vMerge w:val="restart"/>
          </w:tcPr>
          <w:p w:rsidR="001E3C01" w:rsidRPr="005A6FB3" w:rsidRDefault="001E3C01" w:rsidP="005A6FB3">
            <w:pPr>
              <w:bidi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نوع الدرجة</w:t>
            </w:r>
          </w:p>
        </w:tc>
        <w:tc>
          <w:tcPr>
            <w:tcW w:w="301" w:type="pct"/>
            <w:vMerge w:val="restart"/>
          </w:tcPr>
          <w:p w:rsidR="001E3C01" w:rsidRPr="005A6FB3" w:rsidRDefault="001E3C01" w:rsidP="005A6FB3">
            <w:pPr>
              <w:bidi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إسم الباحث</w:t>
            </w:r>
          </w:p>
        </w:tc>
        <w:tc>
          <w:tcPr>
            <w:tcW w:w="178" w:type="pct"/>
            <w:vMerge w:val="restar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</w:tr>
      <w:tr w:rsidR="001E3C01" w:rsidRPr="005A6FB3" w:rsidTr="000E22DA">
        <w:trPr>
          <w:trHeight w:val="279"/>
          <w:jc w:val="center"/>
        </w:trPr>
        <w:tc>
          <w:tcPr>
            <w:tcW w:w="95" w:type="pct"/>
            <w:vMerge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  <w:vMerge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01" w:type="pct"/>
            <w:vMerge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4" w:type="pct"/>
            <w:vMerge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18" w:type="pct"/>
            <w:vMerge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69" w:type="pct"/>
            <w:vMerge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89" w:type="pct"/>
            <w:vMerge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91" w:type="pct"/>
          </w:tcPr>
          <w:p w:rsidR="001E3C01" w:rsidRPr="005A6FB3" w:rsidRDefault="001E3C01" w:rsidP="005A6FB3">
            <w:pPr>
              <w:bidi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إنجليزى</w:t>
            </w: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عربى</w:t>
            </w:r>
          </w:p>
        </w:tc>
        <w:tc>
          <w:tcPr>
            <w:tcW w:w="334" w:type="pct"/>
            <w:vMerge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2" w:type="pct"/>
            <w:vMerge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81" w:type="pct"/>
            <w:vMerge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01" w:type="pct"/>
            <w:vMerge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" w:type="pct"/>
            <w:vMerge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</w:tr>
      <w:tr w:rsidR="001E3C01" w:rsidRPr="005A6FB3" w:rsidTr="000E22DA">
        <w:trPr>
          <w:trHeight w:val="272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19/1/2012</w:t>
            </w:r>
          </w:p>
        </w:tc>
        <w:tc>
          <w:tcPr>
            <w:tcW w:w="701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6"/>
              </w:numPr>
              <w:tabs>
                <w:tab w:val="left" w:pos="294"/>
              </w:tabs>
              <w:bidi/>
              <w:ind w:left="153" w:right="-504" w:hanging="142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أ.د. فتحى فاروق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6"/>
              </w:numPr>
              <w:tabs>
                <w:tab w:val="left" w:pos="294"/>
              </w:tabs>
              <w:bidi/>
              <w:ind w:left="153" w:right="-504" w:hanging="142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أ.د. وفاء </w:t>
            </w:r>
          </w:p>
          <w:p w:rsidR="001E3C01" w:rsidRPr="005A6FB3" w:rsidRDefault="001E3C01" w:rsidP="005A6FB3">
            <w:pPr>
              <w:tabs>
                <w:tab w:val="left" w:pos="294"/>
              </w:tabs>
              <w:bidi/>
              <w:ind w:left="11" w:right="-50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   عبدالحميد العراقى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6"/>
              </w:numPr>
              <w:tabs>
                <w:tab w:val="left" w:pos="294"/>
              </w:tabs>
              <w:bidi/>
              <w:ind w:left="153" w:right="-504" w:hanging="142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أ.د. السيد إسماعيل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6"/>
              </w:numPr>
              <w:tabs>
                <w:tab w:val="left" w:pos="294"/>
              </w:tabs>
              <w:bidi/>
              <w:ind w:left="153" w:right="-504" w:hanging="142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حسانين</w:t>
            </w:r>
          </w:p>
        </w:tc>
        <w:tc>
          <w:tcPr>
            <w:tcW w:w="27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15/10/2012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1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14/6/2010</w:t>
            </w:r>
          </w:p>
        </w:tc>
        <w:tc>
          <w:tcPr>
            <w:tcW w:w="269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lang w:bidi="ar-EG"/>
              </w:rPr>
              <w:t>69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lang w:bidi="ar-EG"/>
              </w:rPr>
              <w:t>65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lang w:bidi="ar-EG"/>
              </w:rPr>
              <w:t>270</w:t>
            </w: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7"/>
              </w:numPr>
              <w:bidi/>
              <w:ind w:left="311" w:right="-357" w:hanging="28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أ.د. السيد إسماعيل حسانين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7"/>
              </w:numPr>
              <w:bidi/>
              <w:ind w:left="311" w:right="-357" w:hanging="28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أ.د. ولاء محمود عبدالرازق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7"/>
              </w:numPr>
              <w:bidi/>
              <w:ind w:left="311" w:right="-357" w:hanging="284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أ.د. سالى نول</w:t>
            </w:r>
          </w:p>
        </w:tc>
        <w:tc>
          <w:tcPr>
            <w:tcW w:w="591" w:type="pct"/>
          </w:tcPr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lang w:bidi="ar-EG"/>
              </w:rPr>
              <w:t>Some Nutritional studies on corn distiller dried grains with soluble</w:t>
            </w: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بعض الدراسات الغذائية على النواتج العرضية لتقطير الذرة</w:t>
            </w: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15/10/2007</w:t>
            </w:r>
          </w:p>
        </w:tc>
        <w:tc>
          <w:tcPr>
            <w:tcW w:w="252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مدرس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دكتوراة</w:t>
            </w:r>
          </w:p>
        </w:tc>
        <w:tc>
          <w:tcPr>
            <w:tcW w:w="3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محمود حسنى إبراهيم</w:t>
            </w: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</w:tr>
      <w:tr w:rsidR="001E3C01" w:rsidRPr="005A6FB3" w:rsidTr="000E22DA">
        <w:trPr>
          <w:trHeight w:val="272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16/4/2013</w:t>
            </w:r>
          </w:p>
        </w:tc>
        <w:tc>
          <w:tcPr>
            <w:tcW w:w="701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164" w:hanging="164"/>
              <w:rPr>
                <w:b/>
                <w:bCs/>
                <w:sz w:val="20"/>
                <w:szCs w:val="20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eastAsia="en-US"/>
              </w:rPr>
              <w:t>أ.د</w:t>
            </w:r>
            <w:r w:rsidRPr="005A6FB3">
              <w:rPr>
                <w:b/>
                <w:bCs/>
                <w:sz w:val="20"/>
                <w:szCs w:val="20"/>
                <w:rtl/>
              </w:rPr>
              <w:t>/ محمد طاهر ابراهيم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3"/>
              </w:numPr>
              <w:tabs>
                <w:tab w:val="left" w:pos="164"/>
                <w:tab w:val="left" w:pos="305"/>
              </w:tabs>
              <w:bidi/>
              <w:spacing w:line="276" w:lineRule="auto"/>
              <w:ind w:left="164" w:hanging="164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</w:rPr>
              <w:t xml:space="preserve">  </w:t>
            </w:r>
            <w:r w:rsidRPr="005A6FB3">
              <w:rPr>
                <w:b/>
                <w:bCs/>
                <w:sz w:val="20"/>
                <w:szCs w:val="20"/>
                <w:rtl/>
                <w:lang w:eastAsia="en-US"/>
              </w:rPr>
              <w:t>أ.د/</w:t>
            </w:r>
            <w:r w:rsidRPr="005A6FB3">
              <w:rPr>
                <w:b/>
                <w:bCs/>
                <w:sz w:val="20"/>
                <w:szCs w:val="20"/>
                <w:rtl/>
              </w:rPr>
              <w:t xml:space="preserve"> ولاء محمود محمد عبدالرازق    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164" w:hanging="164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أ</w:t>
            </w:r>
            <w:r w:rsidRPr="005A6FB3">
              <w:rPr>
                <w:b/>
                <w:bCs/>
                <w:sz w:val="20"/>
                <w:szCs w:val="20"/>
                <w:rtl/>
                <w:lang w:eastAsia="en-US"/>
              </w:rPr>
              <w:t>.د</w:t>
            </w:r>
            <w:r w:rsidRPr="005A6FB3">
              <w:rPr>
                <w:b/>
                <w:bCs/>
                <w:sz w:val="20"/>
                <w:szCs w:val="20"/>
                <w:rtl/>
              </w:rPr>
              <w:t>/   وفاء عبد الحميد العراقي    أ.د/ السيد اسماعيل حسانين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164" w:hanging="164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 xml:space="preserve"> أ .د/ محمود فتحي احمد الجمل         </w:t>
            </w:r>
          </w:p>
        </w:tc>
        <w:tc>
          <w:tcPr>
            <w:tcW w:w="27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6/7/2011</w:t>
            </w:r>
          </w:p>
        </w:tc>
        <w:tc>
          <w:tcPr>
            <w:tcW w:w="31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2/7/2012</w:t>
            </w:r>
          </w:p>
          <w:p w:rsidR="001E3C01" w:rsidRPr="005A6FB3" w:rsidRDefault="001E3C01" w:rsidP="005A6FB3">
            <w:pPr>
              <w:jc w:val="lowKashida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6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bidi/>
              <w:ind w:left="0" w:right="-57" w:firstLine="0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- 73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bidi/>
              <w:ind w:left="0" w:right="-57" w:firstLine="0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- 169</w:t>
            </w:r>
          </w:p>
          <w:p w:rsidR="001E3C01" w:rsidRPr="005A6FB3" w:rsidRDefault="001E3C01" w:rsidP="005A6FB3">
            <w:pPr>
              <w:tabs>
                <w:tab w:val="left" w:pos="0"/>
              </w:tabs>
              <w:bidi/>
              <w:ind w:right="-57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bidi/>
              <w:ind w:left="0" w:right="-57" w:firstLine="0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- 37</w:t>
            </w:r>
          </w:p>
          <w:p w:rsidR="001E3C01" w:rsidRPr="005A6FB3" w:rsidRDefault="001E3C01" w:rsidP="005A6FB3">
            <w:pPr>
              <w:pStyle w:val="ListParagraph"/>
              <w:tabs>
                <w:tab w:val="left" w:pos="0"/>
              </w:tabs>
              <w:bidi/>
              <w:ind w:left="0" w:right="-57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5"/>
              </w:num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8"/>
              </w:numPr>
              <w:bidi/>
              <w:ind w:left="177" w:hanging="177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أ.د/   وفاء عبد الحميد العراقي    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8"/>
              </w:numPr>
              <w:bidi/>
              <w:ind w:left="177" w:hanging="177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أ.د/ السيد اسماعيل حسانين 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8"/>
              </w:numPr>
              <w:bidi/>
              <w:ind w:left="177" w:hanging="177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أ .د/ محمود فتحي احمد الجمل</w:t>
            </w:r>
          </w:p>
        </w:tc>
        <w:tc>
          <w:tcPr>
            <w:tcW w:w="591" w:type="pct"/>
          </w:tcPr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</w:rPr>
              <w:t>Effect of Dietary Supplement With Antibiotic And Some Natural Products On Performance Of Nile tilapia</w:t>
            </w: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تأثير أضافات الأعلاف بالمضاد الحيوي وبعض المنتجات الطبيعية علي الأداء في أسماك البلطي النيلي</w:t>
            </w: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12-19/10/2009</w:t>
            </w:r>
          </w:p>
        </w:tc>
        <w:tc>
          <w:tcPr>
            <w:tcW w:w="252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مدرس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دكتوراة</w:t>
            </w:r>
          </w:p>
        </w:tc>
        <w:tc>
          <w:tcPr>
            <w:tcW w:w="3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val="es-US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val="es-US"/>
              </w:rPr>
              <w:t>دعاء إبراهيم محمد أبو النظر</w:t>
            </w: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</w:tr>
      <w:tr w:rsidR="001E3C01" w:rsidRPr="005A6FB3" w:rsidTr="000E22DA">
        <w:trPr>
          <w:trHeight w:val="272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11/2013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01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24"/>
              </w:numPr>
              <w:bidi/>
              <w:ind w:left="164" w:hanging="164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 xml:space="preserve">أ.د/ </w:t>
            </w:r>
            <w:r w:rsidRPr="005A6FB3">
              <w:rPr>
                <w:b/>
                <w:bCs/>
                <w:sz w:val="18"/>
                <w:szCs w:val="18"/>
                <w:rtl/>
              </w:rPr>
              <w:t>عبدالناصر عبداللطيف عبدالجيد بكر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4"/>
              </w:numPr>
              <w:bidi/>
              <w:ind w:left="164" w:hanging="164"/>
              <w:rPr>
                <w:b/>
                <w:bCs/>
                <w:sz w:val="18"/>
                <w:szCs w:val="18"/>
                <w:rtl/>
              </w:rPr>
            </w:pPr>
            <w:r w:rsidRPr="005A6FB3">
              <w:rPr>
                <w:b/>
                <w:bCs/>
                <w:sz w:val="18"/>
                <w:szCs w:val="18"/>
                <w:rtl/>
              </w:rPr>
              <w:t>أ.د/ مجدي السعيد حسن الخولي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4"/>
              </w:numPr>
              <w:bidi/>
              <w:ind w:left="164" w:hanging="164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أ.د. وفاء عبدالحميد العراقى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4"/>
              </w:numPr>
              <w:bidi/>
              <w:ind w:left="164" w:hanging="164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أ.د. السيد إسماعيل حسانين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4"/>
              </w:numPr>
              <w:bidi/>
              <w:ind w:left="164" w:hanging="164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أ.د/ محمود فتحي احمد الجمل</w:t>
            </w:r>
          </w:p>
        </w:tc>
        <w:tc>
          <w:tcPr>
            <w:tcW w:w="27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1/6/2013</w:t>
            </w:r>
          </w:p>
        </w:tc>
        <w:tc>
          <w:tcPr>
            <w:tcW w:w="31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12/2011</w:t>
            </w:r>
          </w:p>
        </w:tc>
        <w:tc>
          <w:tcPr>
            <w:tcW w:w="269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-64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-69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-168</w:t>
            </w: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9"/>
              </w:numPr>
              <w:bidi/>
              <w:ind w:left="177" w:hanging="177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أ.د. وفاء عبدالحميد العراقى</w:t>
            </w:r>
          </w:p>
          <w:p w:rsidR="001E3C01" w:rsidRPr="005A6FB3" w:rsidRDefault="001E3C01" w:rsidP="005A6FB3">
            <w:pPr>
              <w:bidi/>
              <w:ind w:left="177" w:hanging="177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9"/>
              </w:numPr>
              <w:bidi/>
              <w:ind w:left="177" w:hanging="177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أ.د. السيد إسماعيل حسانين</w:t>
            </w:r>
          </w:p>
          <w:p w:rsidR="001E3C01" w:rsidRPr="005A6FB3" w:rsidRDefault="001E3C01" w:rsidP="005A6FB3">
            <w:pPr>
              <w:bidi/>
              <w:ind w:left="177" w:hanging="177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9"/>
              </w:numPr>
              <w:bidi/>
              <w:ind w:left="177" w:hanging="177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أ.د/ محمود فتحي احمد الجمل</w:t>
            </w:r>
          </w:p>
          <w:p w:rsidR="001E3C01" w:rsidRPr="005A6FB3" w:rsidRDefault="001E3C01" w:rsidP="005A6FB3">
            <w:pPr>
              <w:bidi/>
              <w:ind w:left="177" w:hanging="177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91" w:type="pct"/>
          </w:tcPr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lang w:bidi="ar-EG"/>
              </w:rPr>
              <w:t>Nutritional studies in some feed additives as growth enhancers in broiler chick diets."</w:t>
            </w: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دراسات غذائية لاستخدام بعض اضافات الاعلاف كمحفز للنمو في علائق بداري التسمين</w:t>
            </w: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11/10/2010</w:t>
            </w:r>
          </w:p>
        </w:tc>
        <w:tc>
          <w:tcPr>
            <w:tcW w:w="252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مدرس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دكتوراة</w:t>
            </w:r>
          </w:p>
        </w:tc>
        <w:tc>
          <w:tcPr>
            <w:tcW w:w="3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شيماء أحمد ابراهيم محمد</w:t>
            </w: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</w:tr>
      <w:tr w:rsidR="001E3C01" w:rsidRPr="005A6FB3" w:rsidTr="000E22DA">
        <w:trPr>
          <w:trHeight w:val="287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color w:val="C00000"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color w:val="C00000"/>
                <w:sz w:val="18"/>
                <w:szCs w:val="18"/>
                <w:rtl/>
                <w:lang w:bidi="ar-EG"/>
              </w:rPr>
              <w:t>--------------------------------------------</w:t>
            </w:r>
          </w:p>
        </w:tc>
        <w:tc>
          <w:tcPr>
            <w:tcW w:w="701" w:type="pct"/>
          </w:tcPr>
          <w:p w:rsidR="001E3C01" w:rsidRPr="005A6FB3" w:rsidRDefault="001E3C01" w:rsidP="005A6FB3">
            <w:pPr>
              <w:bidi/>
              <w:ind w:left="164" w:hanging="164"/>
              <w:rPr>
                <w:b/>
                <w:bCs/>
                <w:color w:val="C00000"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color w:val="C00000"/>
                <w:sz w:val="20"/>
                <w:szCs w:val="20"/>
                <w:rtl/>
                <w:lang w:bidi="ar-EG"/>
              </w:rPr>
              <w:t>-------------------------------------------------------------------</w:t>
            </w:r>
          </w:p>
        </w:tc>
        <w:tc>
          <w:tcPr>
            <w:tcW w:w="274" w:type="pct"/>
          </w:tcPr>
          <w:p w:rsidR="001E3C01" w:rsidRPr="005A6FB3" w:rsidRDefault="001E3C01" w:rsidP="005A6FB3">
            <w:pPr>
              <w:bidi/>
              <w:rPr>
                <w:b/>
                <w:bCs/>
                <w:color w:val="C00000"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color w:val="C00000"/>
                <w:sz w:val="20"/>
                <w:szCs w:val="20"/>
                <w:rtl/>
                <w:lang w:bidi="ar-EG"/>
              </w:rPr>
              <w:t>------------------------------------------------------</w:t>
            </w:r>
          </w:p>
        </w:tc>
        <w:tc>
          <w:tcPr>
            <w:tcW w:w="318" w:type="pct"/>
          </w:tcPr>
          <w:p w:rsidR="001E3C01" w:rsidRPr="005A6FB3" w:rsidRDefault="001E3C01" w:rsidP="005A6FB3">
            <w:pPr>
              <w:bidi/>
              <w:rPr>
                <w:b/>
                <w:bCs/>
                <w:color w:val="C00000"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color w:val="C00000"/>
                <w:sz w:val="20"/>
                <w:szCs w:val="20"/>
                <w:rtl/>
                <w:lang w:bidi="ar-EG"/>
              </w:rPr>
              <w:t>---------------------------------------------------------</w:t>
            </w:r>
          </w:p>
        </w:tc>
        <w:tc>
          <w:tcPr>
            <w:tcW w:w="269" w:type="pct"/>
          </w:tcPr>
          <w:p w:rsidR="001E3C01" w:rsidRPr="005A6FB3" w:rsidRDefault="001E3C01" w:rsidP="005A6FB3">
            <w:pPr>
              <w:bidi/>
              <w:rPr>
                <w:b/>
                <w:bCs/>
                <w:color w:val="C00000"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color w:val="C00000"/>
                <w:sz w:val="20"/>
                <w:szCs w:val="20"/>
                <w:rtl/>
                <w:lang w:bidi="ar-EG"/>
              </w:rPr>
              <w:t>---------------------------------------------</w:t>
            </w: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10"/>
              </w:numPr>
              <w:bidi/>
              <w:ind w:left="177" w:hanging="177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ا.د/ مجدي السعيد حسن الخولى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10"/>
              </w:numPr>
              <w:bidi/>
              <w:ind w:left="177" w:hanging="177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ا.د/ ولاء محمود عبد الرازق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10"/>
              </w:numPr>
              <w:bidi/>
              <w:ind w:left="177" w:hanging="177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ا. د/ محمد حسين سليمان</w:t>
            </w:r>
          </w:p>
        </w:tc>
        <w:tc>
          <w:tcPr>
            <w:tcW w:w="591" w:type="pct"/>
          </w:tcPr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</w:rPr>
              <w:t>Effect of some biological active nutrient on performance, immunity and carcass traits of broilers</w:t>
            </w: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" تأثير بعض العناصر الغذائية النشطة بيولوجيا  علي معدلات الأداء والمناعة وصفات الذبيح في بداري التسمين "</w:t>
            </w: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11/10/2010</w:t>
            </w:r>
          </w:p>
        </w:tc>
        <w:tc>
          <w:tcPr>
            <w:tcW w:w="252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مدرس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دكتوراة</w:t>
            </w:r>
          </w:p>
        </w:tc>
        <w:tc>
          <w:tcPr>
            <w:tcW w:w="301" w:type="pct"/>
          </w:tcPr>
          <w:p w:rsidR="001E3C01" w:rsidRPr="005A6FB3" w:rsidRDefault="001E3C01" w:rsidP="005A6FB3">
            <w:pPr>
              <w:bidi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5A6FB3">
              <w:rPr>
                <w:b/>
                <w:bCs/>
                <w:color w:val="FF0000"/>
                <w:sz w:val="20"/>
                <w:szCs w:val="20"/>
                <w:rtl/>
              </w:rPr>
              <w:t>إنعام السعيد عمر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</w:tr>
      <w:tr w:rsidR="001E3C01" w:rsidRPr="005A6FB3" w:rsidTr="000E22DA">
        <w:trPr>
          <w:trHeight w:val="287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18/5/2014</w:t>
            </w:r>
          </w:p>
        </w:tc>
        <w:tc>
          <w:tcPr>
            <w:tcW w:w="7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أ.د/ </w:t>
            </w:r>
            <w:r w:rsidRPr="005A6FB3">
              <w:rPr>
                <w:b/>
                <w:bCs/>
                <w:sz w:val="20"/>
                <w:szCs w:val="20"/>
                <w:rtl/>
              </w:rPr>
              <w:t>عبدالناصر عبداللطيف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 / محمود فتحى الجمل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 xml:space="preserve">ا.د /مجدى السعيد حسن الخولى 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 ولاء محمود عبد الرازق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/محمد حسين سليمان</w:t>
            </w:r>
          </w:p>
        </w:tc>
        <w:tc>
          <w:tcPr>
            <w:tcW w:w="274" w:type="pct"/>
          </w:tcPr>
          <w:p w:rsidR="001E3C01" w:rsidRPr="005A6FB3" w:rsidRDefault="001E3C01" w:rsidP="005A6FB3">
            <w:pPr>
              <w:bidi/>
              <w:rPr>
                <w:b/>
                <w:bCs/>
                <w:color w:val="C00000"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color w:val="C00000"/>
                <w:sz w:val="20"/>
                <w:szCs w:val="20"/>
                <w:rtl/>
                <w:lang w:bidi="ar-EG"/>
              </w:rPr>
              <w:t>------------------------------------------------------</w:t>
            </w:r>
          </w:p>
        </w:tc>
        <w:tc>
          <w:tcPr>
            <w:tcW w:w="318" w:type="pct"/>
          </w:tcPr>
          <w:p w:rsidR="001E3C01" w:rsidRPr="005A6FB3" w:rsidRDefault="001E3C01" w:rsidP="005A6FB3">
            <w:pPr>
              <w:bidi/>
              <w:rPr>
                <w:b/>
                <w:bCs/>
                <w:color w:val="C00000"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color w:val="C00000"/>
                <w:sz w:val="20"/>
                <w:szCs w:val="20"/>
                <w:rtl/>
                <w:lang w:bidi="ar-EG"/>
              </w:rPr>
              <w:t>---------------------------------------------------------</w:t>
            </w:r>
          </w:p>
        </w:tc>
        <w:tc>
          <w:tcPr>
            <w:tcW w:w="269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- 64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-69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color w:val="C00000"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170</w:t>
            </w: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18"/>
              </w:numPr>
              <w:tabs>
                <w:tab w:val="left" w:pos="177"/>
              </w:tabs>
              <w:bidi/>
              <w:ind w:left="35" w:hanging="35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 xml:space="preserve">ا.د /مجدى السعيد حسن الخولى 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18"/>
              </w:numPr>
              <w:tabs>
                <w:tab w:val="left" w:pos="177"/>
              </w:tabs>
              <w:bidi/>
              <w:ind w:left="35" w:hanging="35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 ولاء محمود عبد الرازق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18"/>
              </w:numPr>
              <w:tabs>
                <w:tab w:val="left" w:pos="177"/>
              </w:tabs>
              <w:bidi/>
              <w:ind w:left="35" w:hanging="35"/>
              <w:rPr>
                <w:b/>
                <w:bCs/>
                <w:sz w:val="20"/>
                <w:szCs w:val="20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/محمد حسين سليمان</w:t>
            </w:r>
          </w:p>
        </w:tc>
        <w:tc>
          <w:tcPr>
            <w:tcW w:w="591" w:type="pct"/>
          </w:tcPr>
          <w:p w:rsidR="001E3C01" w:rsidRPr="005A6FB3" w:rsidRDefault="001E3C01" w:rsidP="005A6FB3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pacing w:val="20"/>
                <w:sz w:val="20"/>
                <w:szCs w:val="20"/>
                <w:lang w:bidi="ar-EG"/>
              </w:rPr>
              <w:t>Effect of some medicinal plants and unconventional feedstuff on broiler chicks performance</w:t>
            </w: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pacing w:val="20"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pacing w:val="20"/>
                <w:sz w:val="20"/>
                <w:szCs w:val="20"/>
                <w:rtl/>
                <w:lang w:bidi="ar-EG"/>
              </w:rPr>
              <w:t>تاثير بعض النباتات الطبية و الأعلاف الغير تقليدية علي الكفاءة التحولية في الدجاج اللاحم</w:t>
            </w:r>
          </w:p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28/3/2011</w:t>
            </w:r>
          </w:p>
        </w:tc>
        <w:tc>
          <w:tcPr>
            <w:tcW w:w="252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مدرس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دكتوراة</w:t>
            </w:r>
          </w:p>
        </w:tc>
        <w:tc>
          <w:tcPr>
            <w:tcW w:w="301" w:type="pct"/>
          </w:tcPr>
          <w:p w:rsidR="001E3C01" w:rsidRPr="005A6FB3" w:rsidRDefault="001E3C01" w:rsidP="005A6FB3">
            <w:pPr>
              <w:jc w:val="right"/>
              <w:rPr>
                <w:b/>
                <w:bCs/>
                <w:color w:val="C00000"/>
                <w:spacing w:val="20"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color w:val="C00000"/>
                <w:spacing w:val="20"/>
                <w:sz w:val="20"/>
                <w:szCs w:val="20"/>
                <w:rtl/>
                <w:lang w:bidi="ar-EG"/>
              </w:rPr>
              <w:t xml:space="preserve"> اسماء طه ياسين على قيشاوى </w:t>
            </w:r>
          </w:p>
          <w:p w:rsidR="001E3C01" w:rsidRPr="005A6FB3" w:rsidRDefault="001E3C01" w:rsidP="005A6FB3">
            <w:pPr>
              <w:bidi/>
              <w:jc w:val="both"/>
              <w:rPr>
                <w:b/>
                <w:bCs/>
                <w:color w:val="C00000"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color w:val="C00000"/>
                <w:spacing w:val="20"/>
                <w:sz w:val="20"/>
                <w:szCs w:val="20"/>
                <w:rtl/>
                <w:lang w:bidi="ar-EG"/>
              </w:rPr>
              <w:t xml:space="preserve"> </w:t>
            </w:r>
          </w:p>
          <w:p w:rsidR="001E3C01" w:rsidRPr="005A6FB3" w:rsidRDefault="001E3C01" w:rsidP="00603DBF">
            <w:pPr>
              <w:rPr>
                <w:b/>
                <w:bCs/>
                <w:color w:val="C00000"/>
                <w:sz w:val="20"/>
                <w:szCs w:val="20"/>
                <w:lang w:bidi="ar-EG"/>
              </w:rPr>
            </w:pP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</w:tr>
      <w:tr w:rsidR="001E3C01" w:rsidRPr="005A6FB3" w:rsidTr="000E22DA">
        <w:trPr>
          <w:trHeight w:val="272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01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25"/>
              </w:numPr>
              <w:bidi/>
              <w:ind w:left="164" w:hanging="16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</w:t>
            </w: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محمد اسماعيل يوسف القطشة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5"/>
              </w:numPr>
              <w:bidi/>
              <w:ind w:left="164" w:hanging="16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</w:t>
            </w: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A6FB3">
              <w:rPr>
                <w:b/>
                <w:bCs/>
                <w:sz w:val="20"/>
                <w:szCs w:val="20"/>
                <w:rtl/>
              </w:rPr>
              <w:t xml:space="preserve">مجدى السعيد حسن الخولى 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5"/>
              </w:numPr>
              <w:bidi/>
              <w:ind w:left="164" w:hanging="16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</w:t>
            </w: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A6FB3">
              <w:rPr>
                <w:b/>
                <w:bCs/>
                <w:sz w:val="20"/>
                <w:szCs w:val="20"/>
                <w:rtl/>
              </w:rPr>
              <w:t>محمد حسين سليمان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5"/>
              </w:numPr>
              <w:bidi/>
              <w:ind w:left="164" w:hanging="164"/>
              <w:rPr>
                <w:b/>
                <w:bCs/>
                <w:sz w:val="20"/>
                <w:szCs w:val="20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</w:t>
            </w: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A6FB3">
              <w:rPr>
                <w:b/>
                <w:bCs/>
                <w:sz w:val="20"/>
                <w:szCs w:val="20"/>
                <w:rtl/>
              </w:rPr>
              <w:t>وفاء عبد الحميد العراقى</w:t>
            </w:r>
          </w:p>
        </w:tc>
        <w:tc>
          <w:tcPr>
            <w:tcW w:w="274" w:type="pct"/>
          </w:tcPr>
          <w:p w:rsidR="001E3C01" w:rsidRPr="005A6FB3" w:rsidRDefault="001E3C01" w:rsidP="005A6FB3">
            <w:pPr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9/7/2012 م</w:t>
            </w:r>
          </w:p>
        </w:tc>
        <w:tc>
          <w:tcPr>
            <w:tcW w:w="318" w:type="pct"/>
          </w:tcPr>
          <w:p w:rsidR="001E3C01" w:rsidRPr="005A6FB3" w:rsidRDefault="001E3C01" w:rsidP="00DD19A8">
            <w:pPr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3/2011 م</w:t>
            </w:r>
          </w:p>
        </w:tc>
        <w:tc>
          <w:tcPr>
            <w:tcW w:w="269" w:type="pct"/>
          </w:tcPr>
          <w:p w:rsidR="001E3C01" w:rsidRPr="005A6FB3" w:rsidRDefault="001E3C01" w:rsidP="005A6FB3">
            <w:pPr>
              <w:bidi/>
              <w:rPr>
                <w:b/>
                <w:bCs/>
                <w:color w:val="C00000"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color w:val="C00000"/>
                <w:sz w:val="20"/>
                <w:szCs w:val="20"/>
                <w:rtl/>
                <w:lang w:bidi="ar-EG"/>
              </w:rPr>
              <w:t>- اساسى تغذية</w:t>
            </w:r>
          </w:p>
          <w:p w:rsidR="001E3C01" w:rsidRPr="005A6FB3" w:rsidRDefault="001E3C01" w:rsidP="00DD19A8">
            <w:pPr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32"/>
              </w:numPr>
              <w:bidi/>
              <w:ind w:left="185" w:hanging="185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</w:t>
            </w: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A6FB3">
              <w:rPr>
                <w:b/>
                <w:bCs/>
                <w:sz w:val="20"/>
                <w:szCs w:val="20"/>
                <w:rtl/>
              </w:rPr>
              <w:t>مجدى السعيد حسن الخولى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32"/>
              </w:numPr>
              <w:bidi/>
              <w:ind w:left="185" w:hanging="185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</w:t>
            </w: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A6FB3">
              <w:rPr>
                <w:b/>
                <w:bCs/>
                <w:sz w:val="20"/>
                <w:szCs w:val="20"/>
                <w:rtl/>
              </w:rPr>
              <w:t>وفاء عبد الحميد العراقى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32"/>
              </w:numPr>
              <w:bidi/>
              <w:ind w:left="185" w:hanging="185"/>
              <w:jc w:val="both"/>
              <w:rPr>
                <w:b/>
                <w:bCs/>
                <w:sz w:val="20"/>
                <w:szCs w:val="20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/محمود فتحى احمد الجمل</w:t>
            </w:r>
          </w:p>
        </w:tc>
        <w:tc>
          <w:tcPr>
            <w:tcW w:w="591" w:type="pct"/>
          </w:tcPr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</w:rPr>
            </w:pPr>
            <w:r w:rsidRPr="005A6FB3">
              <w:rPr>
                <w:b/>
                <w:bCs/>
                <w:sz w:val="20"/>
                <w:szCs w:val="20"/>
              </w:rPr>
              <w:t>effect of some antibiotics &amp;feed additives on broiler performance</w:t>
            </w:r>
          </w:p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تاثير بعض المضادات الحيويه واضافات الاعلاف على الاداء فى بدارى التسمين</w:t>
            </w: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31/3/2010 </w:t>
            </w:r>
          </w:p>
        </w:tc>
        <w:tc>
          <w:tcPr>
            <w:tcW w:w="252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مدرس مساعد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ماجستير</w:t>
            </w:r>
          </w:p>
        </w:tc>
        <w:tc>
          <w:tcPr>
            <w:tcW w:w="301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5A6FB3">
              <w:rPr>
                <w:b/>
                <w:bCs/>
                <w:color w:val="FF0000"/>
                <w:sz w:val="20"/>
                <w:szCs w:val="20"/>
                <w:rtl/>
              </w:rPr>
              <w:t>سهام محمد محمد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6</w:t>
            </w:r>
          </w:p>
        </w:tc>
      </w:tr>
      <w:tr w:rsidR="001E3C01" w:rsidRPr="005A6FB3" w:rsidTr="000E22DA">
        <w:trPr>
          <w:trHeight w:val="272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7</w:t>
            </w:r>
            <w:r w:rsidRPr="005A6FB3">
              <w:rPr>
                <w:b/>
                <w:bCs/>
                <w:sz w:val="18"/>
                <w:szCs w:val="18"/>
                <w:lang w:bidi="ar-EG"/>
              </w:rPr>
              <w:t>/</w:t>
            </w: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9</w:t>
            </w:r>
            <w:r w:rsidRPr="005A6FB3">
              <w:rPr>
                <w:b/>
                <w:bCs/>
                <w:sz w:val="18"/>
                <w:szCs w:val="18"/>
                <w:lang w:bidi="ar-EG"/>
              </w:rPr>
              <w:t>/</w:t>
            </w: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2013</w:t>
            </w:r>
          </w:p>
        </w:tc>
        <w:tc>
          <w:tcPr>
            <w:tcW w:w="701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26"/>
              </w:numPr>
              <w:bidi/>
              <w:ind w:left="164" w:hanging="16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أ.د. ناصر محمد خضر</w:t>
            </w:r>
          </w:p>
          <w:p w:rsidR="001E3C01" w:rsidRPr="005A6FB3" w:rsidRDefault="001E3C01" w:rsidP="005A6FB3">
            <w:pPr>
              <w:bidi/>
              <w:ind w:left="164" w:hanging="16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6"/>
              </w:numPr>
              <w:bidi/>
              <w:ind w:left="164" w:hanging="16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أ.د. محمد حسين سليمان</w:t>
            </w:r>
          </w:p>
          <w:p w:rsidR="001E3C01" w:rsidRPr="005A6FB3" w:rsidRDefault="001E3C01" w:rsidP="005A6FB3">
            <w:pPr>
              <w:bidi/>
              <w:ind w:left="164" w:hanging="16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6"/>
              </w:numPr>
              <w:bidi/>
              <w:ind w:left="164" w:hanging="164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أ.د. السيد إسماعيل حسانين</w:t>
            </w:r>
          </w:p>
          <w:p w:rsidR="001E3C01" w:rsidRPr="005A6FB3" w:rsidRDefault="001E3C01" w:rsidP="0086700B">
            <w:pPr>
              <w:pStyle w:val="ListParagrap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86700B">
            <w:pPr>
              <w:pStyle w:val="ListParagrap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15</w:t>
            </w:r>
            <w:r w:rsidRPr="005A6FB3">
              <w:rPr>
                <w:b/>
                <w:bCs/>
                <w:sz w:val="20"/>
                <w:szCs w:val="20"/>
                <w:lang w:bidi="ar-EG"/>
              </w:rPr>
              <w:t>/</w:t>
            </w: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4</w:t>
            </w:r>
            <w:r w:rsidRPr="005A6FB3">
              <w:rPr>
                <w:b/>
                <w:bCs/>
                <w:sz w:val="20"/>
                <w:szCs w:val="20"/>
                <w:lang w:bidi="ar-EG"/>
              </w:rPr>
              <w:t xml:space="preserve"> /</w:t>
            </w: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2013</w:t>
            </w:r>
          </w:p>
        </w:tc>
        <w:tc>
          <w:tcPr>
            <w:tcW w:w="31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6/12/2012</w:t>
            </w:r>
          </w:p>
        </w:tc>
        <w:tc>
          <w:tcPr>
            <w:tcW w:w="269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اساسى تغذية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65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69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270</w:t>
            </w: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12"/>
              </w:numPr>
              <w:bidi/>
              <w:ind w:left="177" w:hanging="177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أ.د. السيد إسماعيل حسانين</w:t>
            </w:r>
          </w:p>
          <w:p w:rsidR="001E3C01" w:rsidRPr="005A6FB3" w:rsidRDefault="001E3C01" w:rsidP="005A6FB3">
            <w:pPr>
              <w:bidi/>
              <w:ind w:left="177" w:hanging="177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12"/>
              </w:numPr>
              <w:bidi/>
              <w:ind w:left="177" w:hanging="177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أ.د. وفاء عبدالحميد العراقى</w:t>
            </w:r>
          </w:p>
          <w:p w:rsidR="001E3C01" w:rsidRPr="005A6FB3" w:rsidRDefault="001E3C01" w:rsidP="005A6FB3">
            <w:pPr>
              <w:bidi/>
              <w:ind w:left="177" w:hanging="177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12"/>
              </w:numPr>
              <w:bidi/>
              <w:ind w:left="177" w:hanging="177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أ.د. محمود فتحى الجمل</w:t>
            </w:r>
          </w:p>
          <w:p w:rsidR="001E3C01" w:rsidRPr="005A6FB3" w:rsidRDefault="001E3C01" w:rsidP="004B768F">
            <w:pPr>
              <w:pStyle w:val="ListParagrap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91" w:type="pct"/>
          </w:tcPr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lang w:bidi="ar-EG"/>
              </w:rPr>
              <w:t>Effect of zinc, iron, or both of them on growth performance</w:t>
            </w:r>
          </w:p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A6FB3">
              <w:rPr>
                <w:b/>
                <w:bCs/>
                <w:sz w:val="20"/>
                <w:szCs w:val="20"/>
                <w:lang w:bidi="ar-EG"/>
              </w:rPr>
              <w:t>of broiler chickens</w:t>
            </w: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تأثير إضافى الزنك و الحديد أو خليط منهما على معدلات الاداء</w:t>
            </w: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21</w:t>
            </w:r>
            <w:r w:rsidRPr="005A6FB3">
              <w:rPr>
                <w:b/>
                <w:bCs/>
                <w:sz w:val="20"/>
                <w:szCs w:val="20"/>
                <w:lang w:bidi="ar-EG"/>
              </w:rPr>
              <w:t>/</w:t>
            </w: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10</w:t>
            </w:r>
            <w:r w:rsidRPr="005A6FB3">
              <w:rPr>
                <w:b/>
                <w:bCs/>
                <w:sz w:val="20"/>
                <w:szCs w:val="20"/>
                <w:lang w:bidi="ar-EG"/>
              </w:rPr>
              <w:t>/</w:t>
            </w: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2010</w:t>
            </w:r>
          </w:p>
        </w:tc>
        <w:tc>
          <w:tcPr>
            <w:tcW w:w="252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معيدة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ماجستير</w:t>
            </w:r>
          </w:p>
        </w:tc>
        <w:tc>
          <w:tcPr>
            <w:tcW w:w="3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غدير عاطف أحمد</w:t>
            </w: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7</w:t>
            </w:r>
          </w:p>
        </w:tc>
      </w:tr>
      <w:tr w:rsidR="001E3C01" w:rsidRPr="005A6FB3" w:rsidTr="000E22DA">
        <w:trPr>
          <w:trHeight w:val="272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15/9/2014</w:t>
            </w:r>
          </w:p>
        </w:tc>
        <w:tc>
          <w:tcPr>
            <w:tcW w:w="701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27"/>
              </w:numPr>
              <w:bidi/>
              <w:ind w:left="164" w:hanging="164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 نصر السيد عبد المطلب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7"/>
              </w:numPr>
              <w:bidi/>
              <w:ind w:left="164" w:hanging="16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</w:t>
            </w: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A6FB3">
              <w:rPr>
                <w:b/>
                <w:bCs/>
                <w:sz w:val="20"/>
                <w:szCs w:val="20"/>
                <w:rtl/>
              </w:rPr>
              <w:t>وفاء عبد الحميد العراقى</w:t>
            </w: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7"/>
              </w:numPr>
              <w:bidi/>
              <w:ind w:left="164" w:hanging="16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 ولاء عبدالرازق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7"/>
              </w:numPr>
              <w:bidi/>
              <w:ind w:left="164" w:hanging="16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 محمد حسين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7"/>
              </w:numPr>
              <w:bidi/>
              <w:ind w:left="164" w:hanging="16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أ.د/ محمود فتحي احمد الجمل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11/6/2014</w:t>
            </w:r>
          </w:p>
        </w:tc>
        <w:tc>
          <w:tcPr>
            <w:tcW w:w="31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24/3/2013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69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اساسى تغذية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46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282 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89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13"/>
              </w:numPr>
              <w:bidi/>
              <w:ind w:left="177" w:hanging="177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 ولاء محمود عبدالرازق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13"/>
              </w:numPr>
              <w:bidi/>
              <w:ind w:left="177" w:hanging="177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 محمد حسين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13"/>
              </w:numPr>
              <w:bidi/>
              <w:ind w:left="177" w:hanging="177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 محمود الجمل</w:t>
            </w:r>
          </w:p>
        </w:tc>
        <w:tc>
          <w:tcPr>
            <w:tcW w:w="591" w:type="pct"/>
          </w:tcPr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lang w:bidi="ar-EG"/>
              </w:rPr>
              <w:t>Response of broiler chicks to diets containing different levels of Spirulina platensis as a feed additive</w:t>
            </w: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استجابة بدارى التسمين لعلائق تحتوى على مستويات مختلفة من الاسبيرولينا بلاتنسز كاضافة غذائية</w:t>
            </w: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10/4/2012</w:t>
            </w:r>
          </w:p>
        </w:tc>
        <w:tc>
          <w:tcPr>
            <w:tcW w:w="252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مدرس مساعد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ماجستير</w:t>
            </w:r>
          </w:p>
        </w:tc>
        <w:tc>
          <w:tcPr>
            <w:tcW w:w="3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سمر طلبة امين طلبة</w:t>
            </w: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8</w:t>
            </w:r>
          </w:p>
        </w:tc>
      </w:tr>
      <w:tr w:rsidR="001E3C01" w:rsidRPr="005A6FB3" w:rsidTr="000E22DA">
        <w:trPr>
          <w:trHeight w:val="272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1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69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64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69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279</w:t>
            </w: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15"/>
              </w:numPr>
              <w:bidi/>
              <w:ind w:left="177" w:hanging="177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ا.د/ السيد اسماعيل حسانين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15"/>
              </w:numPr>
              <w:bidi/>
              <w:ind w:left="177" w:hanging="177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ا.د/ وفاء عبد الحميد العراقى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15"/>
              </w:numPr>
              <w:bidi/>
              <w:ind w:left="177" w:hanging="177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أ.د/ محمود فتحي أحمد الجمل</w:t>
            </w:r>
          </w:p>
          <w:p w:rsidR="001E3C01" w:rsidRPr="005A6FB3" w:rsidRDefault="001E3C01" w:rsidP="005A6FB3">
            <w:pPr>
              <w:bidi/>
              <w:ind w:left="177" w:hanging="177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91" w:type="pct"/>
          </w:tcPr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lang w:bidi="ar-EG"/>
              </w:rPr>
              <w:t>Some nutritional studies on unconventional diets in broiler performance</w:t>
            </w: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بعض الدراسات الغذائية للعلائق الغير تقليدية فى بدارى التسمين</w:t>
            </w:r>
          </w:p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20</w:t>
            </w:r>
            <w:r w:rsidRPr="005A6FB3">
              <w:rPr>
                <w:b/>
                <w:bCs/>
                <w:sz w:val="20"/>
                <w:szCs w:val="20"/>
                <w:lang w:bidi="ar-EG"/>
              </w:rPr>
              <w:t>/</w:t>
            </w: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10/2013</w:t>
            </w:r>
          </w:p>
        </w:tc>
        <w:tc>
          <w:tcPr>
            <w:tcW w:w="252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مدرس مساعد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دكتوراة</w:t>
            </w:r>
          </w:p>
        </w:tc>
        <w:tc>
          <w:tcPr>
            <w:tcW w:w="3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غدير عاطف احمد 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9</w:t>
            </w:r>
          </w:p>
        </w:tc>
      </w:tr>
      <w:tr w:rsidR="001E3C01" w:rsidRPr="005A6FB3" w:rsidTr="000E22DA">
        <w:trPr>
          <w:trHeight w:val="272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1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69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- 69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- 86</w:t>
            </w: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bidi/>
              <w:ind w:left="35" w:hanging="35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</w:t>
            </w: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A6FB3">
              <w:rPr>
                <w:b/>
                <w:bCs/>
                <w:sz w:val="20"/>
                <w:szCs w:val="20"/>
                <w:rtl/>
              </w:rPr>
              <w:t>مجدى السعيد حسن الخولى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bidi/>
              <w:ind w:left="35" w:hanging="35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</w:t>
            </w: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A6FB3">
              <w:rPr>
                <w:b/>
                <w:bCs/>
                <w:sz w:val="20"/>
                <w:szCs w:val="20"/>
                <w:rtl/>
              </w:rPr>
              <w:t>وفاء عبد الحميد العراقى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bidi/>
              <w:ind w:left="35" w:hanging="35"/>
              <w:rPr>
                <w:b/>
                <w:bCs/>
                <w:sz w:val="20"/>
                <w:szCs w:val="20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/محمود فتحى احمد الجمل</w:t>
            </w:r>
          </w:p>
        </w:tc>
        <w:tc>
          <w:tcPr>
            <w:tcW w:w="591" w:type="pct"/>
          </w:tcPr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"</w:t>
            </w:r>
            <w:r w:rsidRPr="005A6FB3">
              <w:rPr>
                <w:b/>
                <w:bCs/>
                <w:sz w:val="20"/>
                <w:szCs w:val="20"/>
                <w:lang w:bidi="ar-EG"/>
              </w:rPr>
              <w:t>efficacy of fat and fatty acids on poultry Performance</w:t>
            </w:r>
          </w:p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فاعليه الدهون والاحماض الدهنيه على اداء الدواجن ".</w:t>
            </w:r>
          </w:p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3/2013</w:t>
            </w:r>
          </w:p>
        </w:tc>
        <w:tc>
          <w:tcPr>
            <w:tcW w:w="252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مدرس مساعد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دكتوراة</w:t>
            </w:r>
          </w:p>
        </w:tc>
        <w:tc>
          <w:tcPr>
            <w:tcW w:w="301" w:type="pct"/>
          </w:tcPr>
          <w:p w:rsidR="001E3C01" w:rsidRPr="000E22DA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سهام محمد محمد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10</w:t>
            </w:r>
          </w:p>
        </w:tc>
      </w:tr>
      <w:tr w:rsidR="001E3C01" w:rsidRPr="005A6FB3" w:rsidTr="000E22DA">
        <w:trPr>
          <w:trHeight w:val="272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1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69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اساسى تغذية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- 226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-282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- 89</w:t>
            </w: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34"/>
              </w:numPr>
              <w:bidi/>
              <w:ind w:left="185" w:hanging="185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أ.د/ ولاء محمود محمد عبدالرازق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34"/>
              </w:numPr>
              <w:bidi/>
              <w:ind w:left="185" w:hanging="185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ا.د/ السيد اسماعيل حسانين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34"/>
              </w:numPr>
              <w:bidi/>
              <w:ind w:left="185" w:hanging="185"/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أ.د/ محمود فتحي احمد الجمل</w:t>
            </w:r>
          </w:p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91" w:type="pct"/>
          </w:tcPr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lang w:bidi="ar-EG"/>
              </w:rPr>
              <w:t>Effect of some nutritional studies on performance in broiler chicks during heat stress</w:t>
            </w: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تاثير بعض الدراسات الغذائية على الاداء فى بدارى التسمين اثناء الاجهاد الحرارى</w:t>
            </w: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3/2011</w:t>
            </w:r>
          </w:p>
        </w:tc>
        <w:tc>
          <w:tcPr>
            <w:tcW w:w="252" w:type="pct"/>
          </w:tcPr>
          <w:p w:rsidR="001E3C01" w:rsidRPr="005A6FB3" w:rsidRDefault="001E3C01" w:rsidP="00603DBF"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طبيب بيطرى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ماجستير</w:t>
            </w:r>
          </w:p>
        </w:tc>
        <w:tc>
          <w:tcPr>
            <w:tcW w:w="301" w:type="pct"/>
          </w:tcPr>
          <w:p w:rsidR="001E3C01" w:rsidRPr="005A6FB3" w:rsidRDefault="001E3C01" w:rsidP="005A6FB3">
            <w:pPr>
              <w:jc w:val="lowKashida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على مصطفى عبد الرحمن مصطفى</w:t>
            </w:r>
          </w:p>
          <w:p w:rsidR="001E3C01" w:rsidRPr="005A6FB3" w:rsidRDefault="001E3C01" w:rsidP="005A6FB3">
            <w:pPr>
              <w:jc w:val="lowKashida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11</w:t>
            </w:r>
          </w:p>
        </w:tc>
      </w:tr>
      <w:tr w:rsidR="001E3C01" w:rsidRPr="005A6FB3" w:rsidTr="000E22DA">
        <w:trPr>
          <w:trHeight w:val="272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1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69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اساسى تغذية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- 48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-281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-231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طرق بحث</w:t>
            </w: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28"/>
              </w:numPr>
              <w:bidi/>
              <w:ind w:left="177" w:hanging="177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ا.د/  محمد حسين سليمان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8"/>
              </w:numPr>
              <w:bidi/>
              <w:ind w:left="177" w:hanging="177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ا.د/ ولاء محمود عبد الرازق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8"/>
              </w:numPr>
              <w:bidi/>
              <w:ind w:left="177" w:hanging="177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د/ محمد السيد محمد حسن</w:t>
            </w:r>
          </w:p>
          <w:p w:rsidR="001E3C01" w:rsidRPr="005A6FB3" w:rsidRDefault="001E3C01" w:rsidP="005A6FB3">
            <w:pPr>
              <w:bidi/>
              <w:ind w:left="177" w:hanging="177"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91" w:type="pct"/>
          </w:tcPr>
          <w:p w:rsidR="001E3C01" w:rsidRPr="005A6FB3" w:rsidRDefault="001E3C01" w:rsidP="005A6FB3">
            <w:pPr>
              <w:jc w:val="both"/>
              <w:rPr>
                <w:b/>
                <w:bCs/>
                <w:sz w:val="19"/>
                <w:szCs w:val="19"/>
                <w:lang w:bidi="ar-EG"/>
              </w:rPr>
            </w:pPr>
            <w:r w:rsidRPr="005A6FB3">
              <w:rPr>
                <w:b/>
                <w:bCs/>
                <w:sz w:val="19"/>
                <w:szCs w:val="19"/>
                <w:lang w:bidi="ar-EG"/>
              </w:rPr>
              <w:t>Growth performance on broiler chicks fed diets based on digestible amino acids and crude protein system</w:t>
            </w: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اداء النمو فى بدارى التسمين عند تغذيتها على علائق على اساس نظام الاحماض الامينية المهضومة والبروتين الخام.</w:t>
            </w:r>
          </w:p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14/10/2012 م</w:t>
            </w:r>
          </w:p>
        </w:tc>
        <w:tc>
          <w:tcPr>
            <w:tcW w:w="252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طبيب بيطرى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ماجستير</w:t>
            </w:r>
          </w:p>
        </w:tc>
        <w:tc>
          <w:tcPr>
            <w:tcW w:w="301" w:type="pct"/>
          </w:tcPr>
          <w:p w:rsidR="001E3C01" w:rsidRPr="005A6FB3" w:rsidRDefault="001E3C01" w:rsidP="005A6F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احمد حاتم محمد على</w:t>
            </w:r>
          </w:p>
          <w:p w:rsidR="001E3C01" w:rsidRPr="005A6FB3" w:rsidRDefault="001E3C01" w:rsidP="005A6FB3">
            <w:pPr>
              <w:bidi/>
              <w:jc w:val="center"/>
              <w:rPr>
                <w:b/>
                <w:bCs/>
                <w:sz w:val="20"/>
                <w:szCs w:val="20"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12</w:t>
            </w:r>
          </w:p>
        </w:tc>
      </w:tr>
      <w:tr w:rsidR="001E3C01" w:rsidRPr="005A6FB3" w:rsidTr="000E22DA">
        <w:trPr>
          <w:trHeight w:val="272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1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69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اساسى تغذية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-226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- 282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- 89</w:t>
            </w: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29"/>
              </w:numPr>
              <w:bidi/>
              <w:ind w:left="177" w:hanging="177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أ.د/ مجدي السعيد حسن الخولى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9"/>
              </w:numPr>
              <w:bidi/>
              <w:ind w:left="177" w:hanging="177"/>
              <w:jc w:val="both"/>
              <w:rPr>
                <w:b/>
                <w:bCs/>
                <w:sz w:val="20"/>
                <w:szCs w:val="20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ا.د/ محمد حسين سليمان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9"/>
              </w:numPr>
              <w:bidi/>
              <w:ind w:left="177" w:hanging="177"/>
              <w:jc w:val="both"/>
              <w:rPr>
                <w:b/>
                <w:bCs/>
                <w:sz w:val="20"/>
                <w:szCs w:val="20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د/ محمد السيد محمد حسن</w:t>
            </w:r>
          </w:p>
        </w:tc>
        <w:tc>
          <w:tcPr>
            <w:tcW w:w="591" w:type="pct"/>
          </w:tcPr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lang w:bidi="ar-EG"/>
              </w:rPr>
              <w:t>Use of some organic acids as dietary supplement in broiler diets.</w:t>
            </w: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استخدام بعض الاحماض العضوية كمكمل غذائى فى علائق بدارى التسمين</w:t>
            </w:r>
          </w:p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14/10/2012 م</w:t>
            </w:r>
          </w:p>
        </w:tc>
        <w:tc>
          <w:tcPr>
            <w:tcW w:w="252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طبيب بيطرى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ماجستير</w:t>
            </w:r>
          </w:p>
        </w:tc>
        <w:tc>
          <w:tcPr>
            <w:tcW w:w="301" w:type="pct"/>
          </w:tcPr>
          <w:p w:rsidR="001E3C01" w:rsidRPr="005A6FB3" w:rsidRDefault="001E3C01" w:rsidP="005A6FB3">
            <w:pPr>
              <w:bidi/>
              <w:jc w:val="lowKashida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على اسماعيل عطية</w:t>
            </w:r>
          </w:p>
          <w:p w:rsidR="001E3C01" w:rsidRPr="005A6FB3" w:rsidRDefault="001E3C01" w:rsidP="005A6FB3">
            <w:pPr>
              <w:jc w:val="lowKashida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jc w:val="lowKashida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13</w:t>
            </w:r>
          </w:p>
        </w:tc>
      </w:tr>
      <w:tr w:rsidR="001E3C01" w:rsidRPr="005A6FB3" w:rsidTr="000E22DA">
        <w:trPr>
          <w:trHeight w:val="272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1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69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اساسى تغذية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- 144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- 282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- 87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طرق بحث</w:t>
            </w: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30"/>
              </w:numPr>
              <w:bidi/>
              <w:ind w:left="177" w:hanging="177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ا.د/ السيد اسماعيل حسانين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30"/>
              </w:numPr>
              <w:bidi/>
              <w:ind w:left="177" w:hanging="177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ا.د/ وفاء عبد الحميد العراقى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30"/>
              </w:numPr>
              <w:bidi/>
              <w:ind w:left="177" w:hanging="177"/>
              <w:jc w:val="both"/>
              <w:rPr>
                <w:b/>
                <w:bCs/>
                <w:sz w:val="20"/>
                <w:szCs w:val="20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د/ عبد اللة النجدى متولى</w:t>
            </w:r>
          </w:p>
        </w:tc>
        <w:tc>
          <w:tcPr>
            <w:tcW w:w="591" w:type="pct"/>
          </w:tcPr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lang w:bidi="ar-EG"/>
              </w:rPr>
              <w:t>Effect of supplementation of unconventional feeding stuffs on performance in animals.</w:t>
            </w: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تاثير اضافة المواد الغذائية الغير تقليدية على الاداء فى الحيوانات</w:t>
            </w:r>
          </w:p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14/10/2012 م</w:t>
            </w:r>
          </w:p>
        </w:tc>
        <w:tc>
          <w:tcPr>
            <w:tcW w:w="252" w:type="pct"/>
          </w:tcPr>
          <w:p w:rsidR="001E3C01" w:rsidRPr="005A6FB3" w:rsidRDefault="001E3C01"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طبيب بيطرى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ماجستير</w:t>
            </w:r>
          </w:p>
        </w:tc>
        <w:tc>
          <w:tcPr>
            <w:tcW w:w="301" w:type="pct"/>
          </w:tcPr>
          <w:p w:rsidR="001E3C01" w:rsidRPr="005A6FB3" w:rsidRDefault="001E3C01" w:rsidP="005A6FB3">
            <w:pPr>
              <w:bidi/>
              <w:jc w:val="lowKashida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مصطفى غنايم احمد </w:t>
            </w:r>
          </w:p>
          <w:p w:rsidR="001E3C01" w:rsidRPr="005A6FB3" w:rsidRDefault="001E3C01" w:rsidP="005A6FB3">
            <w:pPr>
              <w:jc w:val="lowKashida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14</w:t>
            </w:r>
          </w:p>
        </w:tc>
      </w:tr>
      <w:tr w:rsidR="001E3C01" w:rsidRPr="005A6FB3" w:rsidTr="000E22DA">
        <w:trPr>
          <w:trHeight w:val="272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1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69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اساسى تغذية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- 76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- 46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- 180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طرق بحث</w:t>
            </w: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31"/>
              </w:numPr>
              <w:bidi/>
              <w:ind w:left="177" w:hanging="177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أ.د/ وفاء عبد الحميد العراقى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31"/>
              </w:numPr>
              <w:bidi/>
              <w:ind w:left="177" w:hanging="177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ا.د/ السيد اسماعيل حسانين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31"/>
              </w:numPr>
              <w:bidi/>
              <w:ind w:left="177" w:hanging="177"/>
              <w:jc w:val="both"/>
              <w:rPr>
                <w:b/>
                <w:bCs/>
                <w:sz w:val="20"/>
                <w:szCs w:val="20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د/ عبد اللة النجدى متولى</w:t>
            </w:r>
          </w:p>
        </w:tc>
        <w:tc>
          <w:tcPr>
            <w:tcW w:w="591" w:type="pct"/>
          </w:tcPr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lang w:bidi="ar-EG"/>
              </w:rPr>
              <w:t>Study the influence of organic 6 trace mineral supplementation in animal nutrition.</w:t>
            </w: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دراسة تاثير اضافة المعادن العضوية النادرة فى تغذية الحيوان.</w:t>
            </w:r>
          </w:p>
          <w:p w:rsidR="001E3C01" w:rsidRPr="005A6FB3" w:rsidRDefault="001E3C01" w:rsidP="005A6FB3">
            <w:pPr>
              <w:bidi/>
              <w:ind w:right="360"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14/10/2012 م</w:t>
            </w:r>
          </w:p>
        </w:tc>
        <w:tc>
          <w:tcPr>
            <w:tcW w:w="252" w:type="pct"/>
          </w:tcPr>
          <w:p w:rsidR="001E3C01" w:rsidRPr="005A6FB3" w:rsidRDefault="001E3C01"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طبيب بيطرى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ماجستير</w:t>
            </w:r>
          </w:p>
        </w:tc>
        <w:tc>
          <w:tcPr>
            <w:tcW w:w="3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محمد جمال تقصيرة</w:t>
            </w:r>
          </w:p>
          <w:p w:rsidR="001E3C01" w:rsidRPr="005A6FB3" w:rsidRDefault="001E3C01" w:rsidP="00603DBF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15</w:t>
            </w:r>
          </w:p>
        </w:tc>
      </w:tr>
      <w:tr w:rsidR="001E3C01" w:rsidRPr="005A6FB3" w:rsidTr="000E22DA">
        <w:trPr>
          <w:trHeight w:val="272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1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69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اساسى تغذية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- 32 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- 46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- 169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33"/>
              </w:numPr>
              <w:bidi/>
              <w:ind w:left="185" w:hanging="185"/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أ.د/ محمود فتحي احمد الجمل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33"/>
              </w:numPr>
              <w:bidi/>
              <w:ind w:left="185" w:hanging="185"/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 محمد حسين سليمان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33"/>
              </w:numPr>
              <w:bidi/>
              <w:ind w:left="185" w:hanging="185"/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د/ محمود حسنى ابراهيم</w:t>
            </w:r>
          </w:p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91" w:type="pct"/>
          </w:tcPr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lang w:bidi="ar-EG"/>
              </w:rPr>
              <w:t>Some nutritional studies on guar korma meal and exogenous enzymes in broiler chicken diets</w:t>
            </w: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بعض الدراسات الغذائية على كسب الجوار كورما والانزيمات الخارجية فى علائق بدارى التسمين</w:t>
            </w: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21/10/2013</w:t>
            </w:r>
          </w:p>
        </w:tc>
        <w:tc>
          <w:tcPr>
            <w:tcW w:w="252" w:type="pct"/>
          </w:tcPr>
          <w:p w:rsidR="001E3C01" w:rsidRPr="005A6FB3" w:rsidRDefault="001E3C01"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طبيب بيطرى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ماجستير</w:t>
            </w:r>
          </w:p>
        </w:tc>
        <w:tc>
          <w:tcPr>
            <w:tcW w:w="301" w:type="pct"/>
          </w:tcPr>
          <w:p w:rsidR="001E3C01" w:rsidRPr="005A6FB3" w:rsidRDefault="001E3C01" w:rsidP="005A6FB3">
            <w:pPr>
              <w:bidi/>
              <w:jc w:val="lowKashida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ايمن دنيا عبدة</w:t>
            </w:r>
            <w:r w:rsidRPr="005A6FB3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عوض اللة</w:t>
            </w:r>
          </w:p>
          <w:p w:rsidR="001E3C01" w:rsidRPr="005A6FB3" w:rsidRDefault="001E3C01" w:rsidP="005A6FB3">
            <w:pPr>
              <w:jc w:val="lowKashida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16</w:t>
            </w:r>
          </w:p>
        </w:tc>
      </w:tr>
      <w:tr w:rsidR="001E3C01" w:rsidRPr="005A6FB3" w:rsidTr="000E22DA">
        <w:trPr>
          <w:trHeight w:val="272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1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69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اساسى تغذية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- 282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-144 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- 235</w:t>
            </w: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14"/>
              </w:numPr>
              <w:bidi/>
              <w:ind w:left="177" w:hanging="177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</w:t>
            </w: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A6FB3">
              <w:rPr>
                <w:b/>
                <w:bCs/>
                <w:sz w:val="20"/>
                <w:szCs w:val="20"/>
                <w:rtl/>
              </w:rPr>
              <w:t>ولاء محمود عبد الرازق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14"/>
              </w:numPr>
              <w:bidi/>
              <w:ind w:left="177" w:hanging="177"/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ا.د/ وفاء عبد الحميد العراقى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14"/>
              </w:numPr>
              <w:bidi/>
              <w:ind w:left="177" w:hanging="177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د/ رانيا السيد محمود</w:t>
            </w:r>
          </w:p>
          <w:p w:rsidR="001E3C01" w:rsidRPr="005A6FB3" w:rsidRDefault="001E3C01" w:rsidP="005A6FB3">
            <w:pPr>
              <w:bidi/>
              <w:ind w:left="177" w:hanging="177"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91" w:type="pct"/>
          </w:tcPr>
          <w:p w:rsidR="001E3C01" w:rsidRPr="005A6FB3" w:rsidRDefault="001E3C01" w:rsidP="005A6FB3">
            <w:pPr>
              <w:tabs>
                <w:tab w:val="right" w:pos="1308"/>
                <w:tab w:val="right" w:pos="1341"/>
              </w:tabs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lang w:bidi="ar-EG"/>
              </w:rPr>
              <w:t>Improving growth performance and health status in post-weaning rabbits by using some natural products</w:t>
            </w: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تحسين اداء النمو والحالة الصحية لمرحلة ما بعد الفطام فى الارانب باستخدام بعض المنتجات الطبيعية</w:t>
            </w:r>
          </w:p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21/10/2013</w:t>
            </w:r>
          </w:p>
        </w:tc>
        <w:tc>
          <w:tcPr>
            <w:tcW w:w="252" w:type="pct"/>
          </w:tcPr>
          <w:p w:rsidR="001E3C01" w:rsidRPr="005A6FB3" w:rsidRDefault="001E3C01"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طبيب بيطرى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ماجستير</w:t>
            </w:r>
          </w:p>
        </w:tc>
        <w:tc>
          <w:tcPr>
            <w:tcW w:w="301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ايناس السيد عبدة</w:t>
            </w:r>
          </w:p>
          <w:p w:rsidR="001E3C01" w:rsidRPr="005A6FB3" w:rsidRDefault="001E3C01" w:rsidP="005A6FB3">
            <w:pPr>
              <w:jc w:val="lowKashida"/>
              <w:rPr>
                <w:b/>
                <w:bCs/>
                <w:sz w:val="20"/>
                <w:szCs w:val="20"/>
                <w:lang w:bidi="ar-EG"/>
              </w:rPr>
            </w:pPr>
          </w:p>
          <w:p w:rsidR="001E3C01" w:rsidRPr="005A6FB3" w:rsidRDefault="001E3C01" w:rsidP="005A6FB3">
            <w:pPr>
              <w:jc w:val="lowKashida"/>
              <w:rPr>
                <w:b/>
                <w:bCs/>
                <w:sz w:val="20"/>
                <w:szCs w:val="20"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17</w:t>
            </w:r>
          </w:p>
        </w:tc>
      </w:tr>
      <w:tr w:rsidR="001E3C01" w:rsidRPr="005A6FB3" w:rsidTr="000E22DA">
        <w:trPr>
          <w:trHeight w:val="272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1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69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اساسى تغذية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- 169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-144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- 235</w:t>
            </w: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16"/>
              </w:numPr>
              <w:bidi/>
              <w:ind w:left="177" w:hanging="177"/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ا.د/ السيد اسماعيل حسانين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16"/>
              </w:numPr>
              <w:bidi/>
              <w:ind w:left="177" w:hanging="177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ا.د/ مجدي السعيد حسن الخولى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16"/>
              </w:numPr>
              <w:bidi/>
              <w:ind w:left="177" w:hanging="177"/>
              <w:jc w:val="both"/>
              <w:rPr>
                <w:b/>
                <w:bCs/>
                <w:sz w:val="20"/>
                <w:szCs w:val="20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د/ دعاء ابراهيم محمد</w:t>
            </w:r>
          </w:p>
        </w:tc>
        <w:tc>
          <w:tcPr>
            <w:tcW w:w="591" w:type="pct"/>
          </w:tcPr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lang w:bidi="ar-EG"/>
              </w:rPr>
              <w:t>Some nutritional studies of algae on broiler performance</w:t>
            </w: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بعض الدراسات الغذائية للطحالب على الاداء فى بدارى التسمين</w:t>
            </w:r>
          </w:p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21/10/2013</w:t>
            </w:r>
          </w:p>
        </w:tc>
        <w:tc>
          <w:tcPr>
            <w:tcW w:w="252" w:type="pct"/>
          </w:tcPr>
          <w:p w:rsidR="001E3C01" w:rsidRPr="005A6FB3" w:rsidRDefault="001E3C01"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طبيب بيطرى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ماجستير</w:t>
            </w:r>
          </w:p>
        </w:tc>
        <w:tc>
          <w:tcPr>
            <w:tcW w:w="3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محمود مهدى محمد ابراهيم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18</w:t>
            </w:r>
          </w:p>
        </w:tc>
      </w:tr>
      <w:tr w:rsidR="001E3C01" w:rsidRPr="005A6FB3" w:rsidTr="000E22DA">
        <w:trPr>
          <w:trHeight w:val="272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1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69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اساسى تغذية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- 226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- 147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-282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bidi/>
              <w:ind w:left="35" w:hanging="35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</w:t>
            </w: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A6FB3">
              <w:rPr>
                <w:b/>
                <w:bCs/>
                <w:sz w:val="20"/>
                <w:szCs w:val="20"/>
                <w:rtl/>
              </w:rPr>
              <w:t>ولاء محمود عبد الرازق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bidi/>
              <w:ind w:left="35" w:hanging="35"/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ا.د/ وفاء عبد الحميد العراقى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bidi/>
              <w:ind w:left="35" w:hanging="35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د/ محمد السيد محمد حسن</w:t>
            </w:r>
          </w:p>
          <w:p w:rsidR="001E3C01" w:rsidRPr="005A6FB3" w:rsidRDefault="001E3C01" w:rsidP="005A6FB3">
            <w:pPr>
              <w:tabs>
                <w:tab w:val="left" w:pos="177"/>
              </w:tabs>
              <w:bidi/>
              <w:ind w:left="35" w:hanging="35"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91" w:type="pct"/>
          </w:tcPr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lang w:bidi="ar-EG"/>
              </w:rPr>
              <w:t>Ameliorative effects of selected feed additives in broiler chicken diets with low dietary protein level.</w:t>
            </w: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التاثيرات التحسينية لاضافات الاعلاف المختارة فى علائق بدارى التسمين مع تقليل مستوى البروتين</w:t>
            </w: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252" w:type="pct"/>
          </w:tcPr>
          <w:p w:rsidR="001E3C01" w:rsidRPr="005A6FB3" w:rsidRDefault="001E3C01"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طبيب بيطرى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ماجستير</w:t>
            </w:r>
          </w:p>
        </w:tc>
        <w:tc>
          <w:tcPr>
            <w:tcW w:w="3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تامر محمد اسماعيل ابراهيم</w:t>
            </w: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19</w:t>
            </w:r>
          </w:p>
        </w:tc>
      </w:tr>
      <w:tr w:rsidR="001E3C01" w:rsidRPr="005A6FB3" w:rsidTr="000E22DA">
        <w:trPr>
          <w:trHeight w:val="287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1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69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اساسى تغذية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- 235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- 168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-168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- طرق بحث</w:t>
            </w: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bidi/>
              <w:ind w:left="35" w:hanging="35"/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أ.د/ محمود فتحى الجمل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bidi/>
              <w:ind w:left="35" w:hanging="35"/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-.د/ محمد حسين سليمان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bidi/>
              <w:ind w:left="35" w:hanging="35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د/ عبد اللة النجدى متولى</w:t>
            </w:r>
          </w:p>
        </w:tc>
        <w:tc>
          <w:tcPr>
            <w:tcW w:w="591" w:type="pct"/>
          </w:tcPr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lang w:bidi="ar-EG"/>
              </w:rPr>
              <w:t>Effect of feed processing on broiler performance</w:t>
            </w: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تاثير تصنيع العلف على الاداء فى بدارى التسمين</w:t>
            </w: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252" w:type="pct"/>
          </w:tcPr>
          <w:p w:rsidR="001E3C01" w:rsidRPr="005A6FB3" w:rsidRDefault="001E3C01"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طبيب بيطرى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ماجستير</w:t>
            </w:r>
          </w:p>
        </w:tc>
        <w:tc>
          <w:tcPr>
            <w:tcW w:w="3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محمود السيد عبد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المنعم</w:t>
            </w: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20</w:t>
            </w:r>
          </w:p>
        </w:tc>
      </w:tr>
      <w:tr w:rsidR="001E3C01" w:rsidRPr="005A6FB3" w:rsidTr="000E22DA">
        <w:trPr>
          <w:trHeight w:val="256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1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69" w:type="pct"/>
          </w:tcPr>
          <w:p w:rsidR="001E3C01" w:rsidRPr="005A6FB3" w:rsidRDefault="001E3C01" w:rsidP="005A6FB3">
            <w:pPr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اساسى تغذية</w:t>
            </w:r>
          </w:p>
          <w:p w:rsidR="001E3C01" w:rsidRPr="005A6FB3" w:rsidRDefault="001E3C01" w:rsidP="005A6FB3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- 181</w:t>
            </w:r>
          </w:p>
          <w:p w:rsidR="001E3C01" w:rsidRPr="005A6FB3" w:rsidRDefault="001E3C01" w:rsidP="005A6FB3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- 37</w:t>
            </w:r>
          </w:p>
          <w:p w:rsidR="001E3C01" w:rsidRPr="005A6FB3" w:rsidRDefault="001E3C01" w:rsidP="005A6FB3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 xml:space="preserve">- 270 </w:t>
            </w:r>
          </w:p>
          <w:p w:rsidR="001E3C01" w:rsidRPr="005A6FB3" w:rsidRDefault="001E3C01" w:rsidP="005A6FB3">
            <w:pPr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- طرق بحث</w:t>
            </w:r>
          </w:p>
          <w:p w:rsidR="001E3C01" w:rsidRPr="005A6FB3" w:rsidRDefault="001E3C01" w:rsidP="005A6FB3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1E3C01" w:rsidRPr="005A6FB3" w:rsidRDefault="001E3C01" w:rsidP="005A6FB3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1E3C01" w:rsidRPr="005A6FB3" w:rsidRDefault="001E3C01" w:rsidP="005A6FB3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1E3C01" w:rsidRPr="005A6FB3" w:rsidRDefault="001E3C01" w:rsidP="005A6FB3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1E3C01" w:rsidRPr="005A6FB3" w:rsidRDefault="001E3C01" w:rsidP="005A6FB3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1E3C01" w:rsidRPr="005A6FB3" w:rsidRDefault="001E3C01" w:rsidP="005A6FB3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1E3C01" w:rsidRPr="005A6FB3" w:rsidRDefault="001E3C01" w:rsidP="005A6FB3">
            <w:pPr>
              <w:jc w:val="right"/>
              <w:rPr>
                <w:b/>
                <w:bCs/>
                <w:sz w:val="20"/>
                <w:szCs w:val="20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21"/>
              </w:numPr>
              <w:tabs>
                <w:tab w:val="left" w:pos="177"/>
              </w:tabs>
              <w:bidi/>
              <w:ind w:left="35" w:hanging="35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</w:t>
            </w: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A6FB3">
              <w:rPr>
                <w:b/>
                <w:bCs/>
                <w:sz w:val="20"/>
                <w:szCs w:val="20"/>
                <w:rtl/>
              </w:rPr>
              <w:t>مجدى السعيد حسن الخولى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1"/>
              </w:numPr>
              <w:tabs>
                <w:tab w:val="left" w:pos="177"/>
              </w:tabs>
              <w:bidi/>
              <w:ind w:left="35" w:hanging="35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</w:t>
            </w: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A6FB3">
              <w:rPr>
                <w:b/>
                <w:bCs/>
                <w:sz w:val="20"/>
                <w:szCs w:val="20"/>
                <w:rtl/>
              </w:rPr>
              <w:t>السيد اسماعيل حسانين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1"/>
              </w:numPr>
              <w:tabs>
                <w:tab w:val="left" w:pos="177"/>
              </w:tabs>
              <w:bidi/>
              <w:ind w:left="35" w:hanging="35"/>
              <w:jc w:val="both"/>
              <w:rPr>
                <w:b/>
                <w:bCs/>
                <w:sz w:val="20"/>
                <w:szCs w:val="20"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/محمود حسنى فرحات</w:t>
            </w:r>
          </w:p>
        </w:tc>
        <w:tc>
          <w:tcPr>
            <w:tcW w:w="591" w:type="pct"/>
          </w:tcPr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lang w:bidi="ar-EG"/>
              </w:rPr>
              <w:t>Some nutritional studies on multiple stage ration in broiler chickens.</w:t>
            </w: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بعض الدراسات الغذائية على العلائق متعددة المراحل فى بدارى التسمين</w:t>
            </w: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252" w:type="pct"/>
          </w:tcPr>
          <w:p w:rsidR="001E3C01" w:rsidRPr="005A6FB3" w:rsidRDefault="001E3C01"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طبيب بيطرى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ماجستير</w:t>
            </w:r>
          </w:p>
        </w:tc>
        <w:tc>
          <w:tcPr>
            <w:tcW w:w="3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محمد منصور مازن</w:t>
            </w: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21</w:t>
            </w:r>
          </w:p>
        </w:tc>
      </w:tr>
      <w:tr w:rsidR="001E3C01" w:rsidRPr="005A6FB3" w:rsidTr="000E22DA">
        <w:trPr>
          <w:trHeight w:val="256"/>
          <w:jc w:val="center"/>
        </w:trPr>
        <w:tc>
          <w:tcPr>
            <w:tcW w:w="95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1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69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اساسى تغذية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- 169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- 46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- 267</w:t>
            </w:r>
          </w:p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- طرق بحث</w:t>
            </w:r>
          </w:p>
          <w:p w:rsidR="001E3C01" w:rsidRPr="005A6FB3" w:rsidRDefault="001E3C01">
            <w:pPr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89" w:type="pct"/>
          </w:tcPr>
          <w:p w:rsidR="001E3C01" w:rsidRPr="005A6FB3" w:rsidRDefault="001E3C01" w:rsidP="005A6FB3">
            <w:pPr>
              <w:pStyle w:val="ListParagraph"/>
              <w:numPr>
                <w:ilvl w:val="0"/>
                <w:numId w:val="22"/>
              </w:numPr>
              <w:bidi/>
              <w:ind w:left="177" w:hanging="177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.د/ وفاء عبد الحميد العراقى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2"/>
              </w:numPr>
              <w:bidi/>
              <w:ind w:left="177" w:hanging="177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ا.د /</w:t>
            </w: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A6FB3">
              <w:rPr>
                <w:b/>
                <w:bCs/>
                <w:sz w:val="20"/>
                <w:szCs w:val="20"/>
                <w:rtl/>
              </w:rPr>
              <w:t>مجدى السعيد حسن الخولى</w:t>
            </w:r>
          </w:p>
          <w:p w:rsidR="001E3C01" w:rsidRPr="005A6FB3" w:rsidRDefault="001E3C01" w:rsidP="005A6FB3">
            <w:pPr>
              <w:pStyle w:val="ListParagraph"/>
              <w:numPr>
                <w:ilvl w:val="0"/>
                <w:numId w:val="22"/>
              </w:numPr>
              <w:bidi/>
              <w:ind w:left="177" w:hanging="177"/>
              <w:rPr>
                <w:b/>
                <w:bCs/>
                <w:sz w:val="20"/>
                <w:szCs w:val="20"/>
                <w:rtl/>
              </w:rPr>
            </w:pPr>
            <w:r w:rsidRPr="005A6FB3">
              <w:rPr>
                <w:b/>
                <w:bCs/>
                <w:sz w:val="20"/>
                <w:szCs w:val="20"/>
                <w:rtl/>
              </w:rPr>
              <w:t>دعاء ابراهيم محمد ابو النظر</w:t>
            </w:r>
          </w:p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</w:tcPr>
          <w:p w:rsidR="001E3C01" w:rsidRPr="005A6FB3" w:rsidRDefault="001E3C01" w:rsidP="005A6FB3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lang w:bidi="ar-EG"/>
              </w:rPr>
              <w:t>Nutritional studies of some feed additives that improve growth and immune status of broiler chickens.</w:t>
            </w:r>
          </w:p>
        </w:tc>
        <w:tc>
          <w:tcPr>
            <w:tcW w:w="547" w:type="pct"/>
          </w:tcPr>
          <w:p w:rsidR="001E3C01" w:rsidRPr="005A6FB3" w:rsidRDefault="001E3C01" w:rsidP="005A6FB3">
            <w:pPr>
              <w:bidi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دراسات غذائية على بعض اضافات الاعلاف التى تحسن النمو والحالة المناعية فى بدارى التسمين</w:t>
            </w:r>
          </w:p>
        </w:tc>
        <w:tc>
          <w:tcPr>
            <w:tcW w:w="334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14/4/2014</w:t>
            </w:r>
          </w:p>
        </w:tc>
        <w:tc>
          <w:tcPr>
            <w:tcW w:w="252" w:type="pct"/>
          </w:tcPr>
          <w:p w:rsidR="001E3C01" w:rsidRPr="005A6FB3" w:rsidRDefault="001E3C01"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طبيب بيطرى</w:t>
            </w:r>
          </w:p>
        </w:tc>
        <w:tc>
          <w:tcPr>
            <w:tcW w:w="28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  <w:r w:rsidRPr="005A6FB3">
              <w:rPr>
                <w:b/>
                <w:bCs/>
                <w:sz w:val="18"/>
                <w:szCs w:val="18"/>
                <w:rtl/>
                <w:lang w:bidi="ar-EG"/>
              </w:rPr>
              <w:t>ماجستير</w:t>
            </w:r>
          </w:p>
        </w:tc>
        <w:tc>
          <w:tcPr>
            <w:tcW w:w="301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هند سعيد حامد</w:t>
            </w:r>
          </w:p>
        </w:tc>
        <w:tc>
          <w:tcPr>
            <w:tcW w:w="178" w:type="pct"/>
          </w:tcPr>
          <w:p w:rsidR="001E3C01" w:rsidRPr="005A6FB3" w:rsidRDefault="001E3C01" w:rsidP="005A6FB3">
            <w:pPr>
              <w:bidi/>
              <w:rPr>
                <w:b/>
                <w:bCs/>
                <w:sz w:val="20"/>
                <w:szCs w:val="20"/>
                <w:lang w:bidi="ar-EG"/>
              </w:rPr>
            </w:pPr>
            <w:r w:rsidRPr="005A6FB3">
              <w:rPr>
                <w:b/>
                <w:bCs/>
                <w:sz w:val="20"/>
                <w:szCs w:val="20"/>
                <w:rtl/>
                <w:lang w:bidi="ar-EG"/>
              </w:rPr>
              <w:t>22</w:t>
            </w:r>
          </w:p>
        </w:tc>
      </w:tr>
    </w:tbl>
    <w:tbl>
      <w:tblPr>
        <w:bidiVisual/>
        <w:tblW w:w="143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70"/>
      </w:tblGrid>
      <w:tr w:rsidR="001E3C01" w:rsidRPr="005A6FB3">
        <w:tc>
          <w:tcPr>
            <w:tcW w:w="14370" w:type="dxa"/>
            <w:tcBorders>
              <w:top w:val="nil"/>
              <w:left w:val="nil"/>
              <w:bottom w:val="nil"/>
              <w:right w:val="nil"/>
            </w:tcBorders>
          </w:tcPr>
          <w:p w:rsidR="001E3C01" w:rsidRPr="005A6FB3" w:rsidRDefault="001E3C01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1E3C01" w:rsidRPr="005A6FB3" w:rsidRDefault="001E3C01" w:rsidP="00B20510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5A6FB3">
              <w:rPr>
                <w:b/>
                <w:bCs/>
                <w:rtl/>
                <w:lang w:bidi="ar-EG"/>
              </w:rPr>
              <w:t xml:space="preserve">                         </w:t>
            </w:r>
          </w:p>
          <w:p w:rsidR="001E3C01" w:rsidRPr="005A6FB3" w:rsidRDefault="001E3C01" w:rsidP="00623C0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5A6FB3">
              <w:rPr>
                <w:b/>
                <w:bCs/>
                <w:rtl/>
                <w:lang w:bidi="ar-EG"/>
              </w:rPr>
              <w:t xml:space="preserve">                                                                        رئيس مجلس القسم</w:t>
            </w:r>
          </w:p>
          <w:p w:rsidR="001E3C01" w:rsidRPr="005A6FB3" w:rsidRDefault="001E3C01" w:rsidP="0086339C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1E3C01" w:rsidRPr="005A6FB3" w:rsidRDefault="001E3C01" w:rsidP="0086339C">
            <w:pPr>
              <w:bidi/>
              <w:jc w:val="center"/>
              <w:rPr>
                <w:b/>
                <w:bCs/>
                <w:sz w:val="22"/>
                <w:szCs w:val="22"/>
                <w:lang w:bidi="ar-EG"/>
              </w:rPr>
            </w:pPr>
          </w:p>
        </w:tc>
      </w:tr>
      <w:tr w:rsidR="001E3C01" w:rsidRPr="005A6FB3">
        <w:tc>
          <w:tcPr>
            <w:tcW w:w="14370" w:type="dxa"/>
            <w:tcBorders>
              <w:top w:val="nil"/>
              <w:left w:val="nil"/>
              <w:bottom w:val="nil"/>
              <w:right w:val="nil"/>
            </w:tcBorders>
          </w:tcPr>
          <w:p w:rsidR="001E3C01" w:rsidRPr="005A6FB3" w:rsidRDefault="001E3C01">
            <w:pPr>
              <w:bidi/>
              <w:rPr>
                <w:sz w:val="22"/>
                <w:szCs w:val="22"/>
                <w:lang w:bidi="ar-EG"/>
              </w:rPr>
            </w:pPr>
          </w:p>
        </w:tc>
      </w:tr>
      <w:tr w:rsidR="001E3C01" w:rsidRPr="005A6FB3">
        <w:tc>
          <w:tcPr>
            <w:tcW w:w="14370" w:type="dxa"/>
            <w:tcBorders>
              <w:top w:val="nil"/>
              <w:left w:val="nil"/>
              <w:bottom w:val="nil"/>
              <w:right w:val="nil"/>
            </w:tcBorders>
          </w:tcPr>
          <w:p w:rsidR="001E3C01" w:rsidRPr="005A6FB3" w:rsidRDefault="001E3C01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5A6FB3">
              <w:rPr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                                                                                 أ.د / وفاء عبد الحميد العراقــــــى</w:t>
            </w:r>
          </w:p>
        </w:tc>
      </w:tr>
    </w:tbl>
    <w:p w:rsidR="001E3C01" w:rsidRPr="0086339C" w:rsidRDefault="001E3C01" w:rsidP="00360CE0">
      <w:pPr>
        <w:bidi/>
        <w:rPr>
          <w:rtl/>
          <w:lang w:bidi="ar-EG"/>
        </w:rPr>
      </w:pPr>
    </w:p>
    <w:sectPr w:rsidR="001E3C01" w:rsidRPr="0086339C" w:rsidSect="00360CE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A5C"/>
    <w:multiLevelType w:val="hybridMultilevel"/>
    <w:tmpl w:val="7FBE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AA3373"/>
    <w:multiLevelType w:val="hybridMultilevel"/>
    <w:tmpl w:val="250230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A3587E"/>
    <w:multiLevelType w:val="hybridMultilevel"/>
    <w:tmpl w:val="2A8EE4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E60A49"/>
    <w:multiLevelType w:val="hybridMultilevel"/>
    <w:tmpl w:val="A69AE5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6D063D"/>
    <w:multiLevelType w:val="hybridMultilevel"/>
    <w:tmpl w:val="217CF4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623269"/>
    <w:multiLevelType w:val="hybridMultilevel"/>
    <w:tmpl w:val="2700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A9613D"/>
    <w:multiLevelType w:val="hybridMultilevel"/>
    <w:tmpl w:val="389C09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8A4CAC"/>
    <w:multiLevelType w:val="hybridMultilevel"/>
    <w:tmpl w:val="4A7A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2256AB"/>
    <w:multiLevelType w:val="hybridMultilevel"/>
    <w:tmpl w:val="2C5AED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AD659A"/>
    <w:multiLevelType w:val="hybridMultilevel"/>
    <w:tmpl w:val="2EE8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5A47B3"/>
    <w:multiLevelType w:val="hybridMultilevel"/>
    <w:tmpl w:val="D5FA51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326EE4"/>
    <w:multiLevelType w:val="hybridMultilevel"/>
    <w:tmpl w:val="2AFC8530"/>
    <w:lvl w:ilvl="0" w:tplc="6FD6EB3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8C6401"/>
    <w:multiLevelType w:val="hybridMultilevel"/>
    <w:tmpl w:val="3E6E4D40"/>
    <w:lvl w:ilvl="0" w:tplc="A0520FBE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E3DAC"/>
    <w:multiLevelType w:val="hybridMultilevel"/>
    <w:tmpl w:val="7C0A27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6071E4"/>
    <w:multiLevelType w:val="hybridMultilevel"/>
    <w:tmpl w:val="4C7456F0"/>
    <w:lvl w:ilvl="0" w:tplc="BF7C76EA">
      <w:start w:val="1"/>
      <w:numFmt w:val="decimal"/>
      <w:lvlText w:val="%1-"/>
      <w:lvlJc w:val="left"/>
      <w:pPr>
        <w:ind w:left="249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15">
    <w:nsid w:val="319559EB"/>
    <w:multiLevelType w:val="hybridMultilevel"/>
    <w:tmpl w:val="A87C4D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F4449A"/>
    <w:multiLevelType w:val="hybridMultilevel"/>
    <w:tmpl w:val="F5D6B6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983772"/>
    <w:multiLevelType w:val="hybridMultilevel"/>
    <w:tmpl w:val="BDC252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5C2D70"/>
    <w:multiLevelType w:val="hybridMultilevel"/>
    <w:tmpl w:val="B2B2D9BE"/>
    <w:lvl w:ilvl="0" w:tplc="020E3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E7901"/>
    <w:multiLevelType w:val="hybridMultilevel"/>
    <w:tmpl w:val="4C7456F0"/>
    <w:lvl w:ilvl="0" w:tplc="BF7C76EA">
      <w:start w:val="1"/>
      <w:numFmt w:val="decimal"/>
      <w:lvlText w:val="%1-"/>
      <w:lvlJc w:val="left"/>
      <w:pPr>
        <w:ind w:left="249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20">
    <w:nsid w:val="48C32ED5"/>
    <w:multiLevelType w:val="hybridMultilevel"/>
    <w:tmpl w:val="C2802B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1206EB"/>
    <w:multiLevelType w:val="hybridMultilevel"/>
    <w:tmpl w:val="48D8D7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F0733"/>
    <w:multiLevelType w:val="hybridMultilevel"/>
    <w:tmpl w:val="B00A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6D072F"/>
    <w:multiLevelType w:val="hybridMultilevel"/>
    <w:tmpl w:val="8F78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C35F5A"/>
    <w:multiLevelType w:val="hybridMultilevel"/>
    <w:tmpl w:val="A140B3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6E1AD0"/>
    <w:multiLevelType w:val="hybridMultilevel"/>
    <w:tmpl w:val="B8B0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A64369"/>
    <w:multiLevelType w:val="hybridMultilevel"/>
    <w:tmpl w:val="87AE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FD36FC"/>
    <w:multiLevelType w:val="hybridMultilevel"/>
    <w:tmpl w:val="47ECA8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9C6E87"/>
    <w:multiLevelType w:val="hybridMultilevel"/>
    <w:tmpl w:val="0C36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334713"/>
    <w:multiLevelType w:val="hybridMultilevel"/>
    <w:tmpl w:val="CAAA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AF7719"/>
    <w:multiLevelType w:val="hybridMultilevel"/>
    <w:tmpl w:val="AE44DD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7303F3"/>
    <w:multiLevelType w:val="hybridMultilevel"/>
    <w:tmpl w:val="74320E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182534"/>
    <w:multiLevelType w:val="hybridMultilevel"/>
    <w:tmpl w:val="DDBC2D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526240"/>
    <w:multiLevelType w:val="hybridMultilevel"/>
    <w:tmpl w:val="E7BA4A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9"/>
  </w:num>
  <w:num w:numId="5">
    <w:abstractNumId w:val="12"/>
  </w:num>
  <w:num w:numId="6">
    <w:abstractNumId w:val="29"/>
  </w:num>
  <w:num w:numId="7">
    <w:abstractNumId w:val="26"/>
  </w:num>
  <w:num w:numId="8">
    <w:abstractNumId w:val="10"/>
  </w:num>
  <w:num w:numId="9">
    <w:abstractNumId w:val="8"/>
  </w:num>
  <w:num w:numId="10">
    <w:abstractNumId w:val="15"/>
  </w:num>
  <w:num w:numId="11">
    <w:abstractNumId w:val="18"/>
  </w:num>
  <w:num w:numId="12">
    <w:abstractNumId w:val="28"/>
  </w:num>
  <w:num w:numId="13">
    <w:abstractNumId w:val="2"/>
  </w:num>
  <w:num w:numId="14">
    <w:abstractNumId w:val="23"/>
  </w:num>
  <w:num w:numId="15">
    <w:abstractNumId w:val="1"/>
  </w:num>
  <w:num w:numId="16">
    <w:abstractNumId w:val="33"/>
  </w:num>
  <w:num w:numId="17">
    <w:abstractNumId w:val="5"/>
  </w:num>
  <w:num w:numId="18">
    <w:abstractNumId w:val="25"/>
  </w:num>
  <w:num w:numId="19">
    <w:abstractNumId w:val="6"/>
  </w:num>
  <w:num w:numId="20">
    <w:abstractNumId w:val="24"/>
  </w:num>
  <w:num w:numId="21">
    <w:abstractNumId w:val="17"/>
  </w:num>
  <w:num w:numId="22">
    <w:abstractNumId w:val="20"/>
  </w:num>
  <w:num w:numId="23">
    <w:abstractNumId w:val="30"/>
  </w:num>
  <w:num w:numId="24">
    <w:abstractNumId w:val="21"/>
  </w:num>
  <w:num w:numId="25">
    <w:abstractNumId w:val="3"/>
  </w:num>
  <w:num w:numId="26">
    <w:abstractNumId w:val="4"/>
  </w:num>
  <w:num w:numId="27">
    <w:abstractNumId w:val="16"/>
  </w:num>
  <w:num w:numId="28">
    <w:abstractNumId w:val="22"/>
  </w:num>
  <w:num w:numId="29">
    <w:abstractNumId w:val="32"/>
  </w:num>
  <w:num w:numId="30">
    <w:abstractNumId w:val="9"/>
  </w:num>
  <w:num w:numId="31">
    <w:abstractNumId w:val="7"/>
  </w:num>
  <w:num w:numId="32">
    <w:abstractNumId w:val="31"/>
  </w:num>
  <w:num w:numId="33">
    <w:abstractNumId w:val="27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noPunctuationKerning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2A5"/>
    <w:rsid w:val="000305F0"/>
    <w:rsid w:val="000306F4"/>
    <w:rsid w:val="000472AC"/>
    <w:rsid w:val="0009028F"/>
    <w:rsid w:val="000A17CB"/>
    <w:rsid w:val="000B1583"/>
    <w:rsid w:val="000E22DA"/>
    <w:rsid w:val="000E5131"/>
    <w:rsid w:val="000F241B"/>
    <w:rsid w:val="0011075D"/>
    <w:rsid w:val="001244C4"/>
    <w:rsid w:val="0018199E"/>
    <w:rsid w:val="001B0501"/>
    <w:rsid w:val="001E3C01"/>
    <w:rsid w:val="001F5A2E"/>
    <w:rsid w:val="0020249A"/>
    <w:rsid w:val="00251FAB"/>
    <w:rsid w:val="002904DD"/>
    <w:rsid w:val="002D55BA"/>
    <w:rsid w:val="0030037B"/>
    <w:rsid w:val="00307C17"/>
    <w:rsid w:val="00360CE0"/>
    <w:rsid w:val="004957BF"/>
    <w:rsid w:val="004A11C2"/>
    <w:rsid w:val="004B768F"/>
    <w:rsid w:val="005472E9"/>
    <w:rsid w:val="005A6FB3"/>
    <w:rsid w:val="00603DBF"/>
    <w:rsid w:val="0062109D"/>
    <w:rsid w:val="00623C0B"/>
    <w:rsid w:val="00631B2B"/>
    <w:rsid w:val="006618C4"/>
    <w:rsid w:val="00674A7A"/>
    <w:rsid w:val="00735C25"/>
    <w:rsid w:val="00771100"/>
    <w:rsid w:val="0078141C"/>
    <w:rsid w:val="007B6990"/>
    <w:rsid w:val="0086339C"/>
    <w:rsid w:val="0086700B"/>
    <w:rsid w:val="008739BF"/>
    <w:rsid w:val="00887478"/>
    <w:rsid w:val="008B19F8"/>
    <w:rsid w:val="00955748"/>
    <w:rsid w:val="00961E18"/>
    <w:rsid w:val="009B2634"/>
    <w:rsid w:val="009C566D"/>
    <w:rsid w:val="009D4697"/>
    <w:rsid w:val="00A325D7"/>
    <w:rsid w:val="00A47039"/>
    <w:rsid w:val="00A748F2"/>
    <w:rsid w:val="00AC1791"/>
    <w:rsid w:val="00AD3F8B"/>
    <w:rsid w:val="00B20510"/>
    <w:rsid w:val="00C2236D"/>
    <w:rsid w:val="00C72144"/>
    <w:rsid w:val="00CB52A5"/>
    <w:rsid w:val="00CE20B1"/>
    <w:rsid w:val="00D46DE6"/>
    <w:rsid w:val="00D64350"/>
    <w:rsid w:val="00D859E9"/>
    <w:rsid w:val="00DD19A8"/>
    <w:rsid w:val="00DF580F"/>
    <w:rsid w:val="00E24C10"/>
    <w:rsid w:val="00E32672"/>
    <w:rsid w:val="00EA21C9"/>
    <w:rsid w:val="00EA7DE6"/>
    <w:rsid w:val="00EF062D"/>
    <w:rsid w:val="00F0325A"/>
    <w:rsid w:val="00F37C04"/>
    <w:rsid w:val="00F973EF"/>
    <w:rsid w:val="00FC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9D"/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0C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973E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6</Pages>
  <Words>1354</Words>
  <Characters>7719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ghadeer</dc:creator>
  <cp:keywords/>
  <dc:description/>
  <cp:lastModifiedBy>***</cp:lastModifiedBy>
  <cp:revision>4</cp:revision>
  <dcterms:created xsi:type="dcterms:W3CDTF">2014-10-22T10:59:00Z</dcterms:created>
  <dcterms:modified xsi:type="dcterms:W3CDTF">2005-01-01T01:45:00Z</dcterms:modified>
</cp:coreProperties>
</file>