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1C68C" w14:textId="70395745" w:rsidR="00A94C68" w:rsidRDefault="00A94C68" w:rsidP="00A36398">
      <w:pPr>
        <w:bidi/>
        <w:spacing w:after="60" w:line="240" w:lineRule="auto"/>
        <w:jc w:val="center"/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A94C68">
        <w:rPr>
          <w:rFonts w:hint="cs"/>
          <w:b/>
          <w:bCs/>
          <w:sz w:val="28"/>
          <w:szCs w:val="28"/>
          <w:rtl/>
          <w:lang w:bidi="ar-EG"/>
        </w:rPr>
        <w:t xml:space="preserve">استمارة </w:t>
      </w:r>
      <w:r w:rsidR="00A36398">
        <w:rPr>
          <w:rFonts w:hint="cs"/>
          <w:b/>
          <w:bCs/>
          <w:sz w:val="28"/>
          <w:szCs w:val="28"/>
          <w:rtl/>
          <w:lang w:bidi="ar-EG"/>
        </w:rPr>
        <w:t>رضا الطلاب عن</w:t>
      </w:r>
      <w:r w:rsidRPr="00A94C68">
        <w:rPr>
          <w:rFonts w:hint="cs"/>
          <w:b/>
          <w:bCs/>
          <w:sz w:val="28"/>
          <w:szCs w:val="28"/>
          <w:rtl/>
          <w:lang w:bidi="ar-EG"/>
        </w:rPr>
        <w:t xml:space="preserve"> التسهيلات المادية لبرنامج </w:t>
      </w:r>
      <w:r w:rsidR="00C33F31">
        <w:rPr>
          <w:rFonts w:hint="cs"/>
          <w:b/>
          <w:bCs/>
          <w:sz w:val="28"/>
          <w:szCs w:val="28"/>
          <w:rtl/>
          <w:lang w:bidi="ar-EG"/>
        </w:rPr>
        <w:t>.........</w:t>
      </w:r>
      <w:r w:rsidR="00A36398">
        <w:rPr>
          <w:rFonts w:hint="cs"/>
          <w:b/>
          <w:bCs/>
          <w:sz w:val="28"/>
          <w:szCs w:val="28"/>
          <w:rtl/>
          <w:lang w:bidi="ar-EG"/>
        </w:rPr>
        <w:t>................</w:t>
      </w:r>
      <w:r w:rsidR="00C33F31">
        <w:rPr>
          <w:rFonts w:hint="cs"/>
          <w:b/>
          <w:bCs/>
          <w:sz w:val="28"/>
          <w:szCs w:val="28"/>
          <w:rtl/>
          <w:lang w:bidi="ar-EG"/>
        </w:rPr>
        <w:t>..</w:t>
      </w:r>
      <w:r w:rsidRPr="00A94C68">
        <w:rPr>
          <w:rFonts w:hint="cs"/>
          <w:b/>
          <w:bCs/>
          <w:sz w:val="28"/>
          <w:szCs w:val="28"/>
          <w:rtl/>
          <w:lang w:bidi="ar-EG"/>
        </w:rPr>
        <w:t xml:space="preserve"> عن العام الجامعى </w:t>
      </w:r>
      <w:r w:rsidR="00C33F31">
        <w:rPr>
          <w:rFonts w:hint="cs"/>
          <w:b/>
          <w:bCs/>
          <w:sz w:val="28"/>
          <w:szCs w:val="28"/>
          <w:rtl/>
          <w:lang w:bidi="ar-EG"/>
        </w:rPr>
        <w:t>........</w:t>
      </w:r>
      <w:r w:rsidRPr="00A94C68">
        <w:rPr>
          <w:rFonts w:hint="cs"/>
          <w:b/>
          <w:bCs/>
          <w:sz w:val="28"/>
          <w:szCs w:val="28"/>
          <w:rtl/>
          <w:lang w:bidi="ar-EG"/>
        </w:rPr>
        <w:t>/</w:t>
      </w:r>
      <w:r w:rsidR="00C33F31">
        <w:rPr>
          <w:rFonts w:hint="cs"/>
          <w:b/>
          <w:bCs/>
          <w:sz w:val="28"/>
          <w:szCs w:val="28"/>
          <w:rtl/>
          <w:lang w:bidi="ar-EG"/>
        </w:rPr>
        <w:t>..........</w:t>
      </w:r>
    </w:p>
    <w:p w14:paraId="11E80DBA" w14:textId="31616182" w:rsidR="005211D1" w:rsidRDefault="00A94C68" w:rsidP="00A36398">
      <w:pPr>
        <w:bidi/>
        <w:spacing w:after="60"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تساعد هذه الاستمارة في تحسين الآداء لبرنامج </w:t>
      </w:r>
      <w:r w:rsidR="00C33F31">
        <w:rPr>
          <w:rFonts w:hint="cs"/>
          <w:b/>
          <w:bCs/>
          <w:sz w:val="28"/>
          <w:szCs w:val="28"/>
          <w:rtl/>
          <w:lang w:bidi="ar-EG"/>
        </w:rPr>
        <w:t>...........</w:t>
      </w:r>
      <w:r w:rsidR="005211D1">
        <w:rPr>
          <w:rFonts w:hint="cs"/>
          <w:b/>
          <w:bCs/>
          <w:sz w:val="28"/>
          <w:szCs w:val="28"/>
          <w:rtl/>
          <w:lang w:bidi="ar-EG"/>
        </w:rPr>
        <w:t xml:space="preserve"> لذك يرجى العناية بدقة التقييم</w:t>
      </w:r>
    </w:p>
    <w:p w14:paraId="054AE8E5" w14:textId="0345E057" w:rsidR="00CA2379" w:rsidRPr="00A94C68" w:rsidRDefault="005211D1" w:rsidP="00A36398">
      <w:pPr>
        <w:bidi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الاسم :</w:t>
      </w:r>
      <w:r w:rsidR="00A36398">
        <w:rPr>
          <w:rFonts w:hint="cs"/>
          <w:b/>
          <w:bCs/>
          <w:sz w:val="28"/>
          <w:szCs w:val="28"/>
          <w:rtl/>
          <w:lang w:bidi="ar-EG"/>
        </w:rPr>
        <w:t>............................................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البرنامج الدراسي</w:t>
      </w:r>
      <w:r w:rsidR="00A36398">
        <w:rPr>
          <w:rFonts w:hint="cs"/>
          <w:b/>
          <w:bCs/>
          <w:sz w:val="28"/>
          <w:szCs w:val="28"/>
          <w:rtl/>
          <w:lang w:bidi="ar-EG"/>
        </w:rPr>
        <w:t>:....................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الفرقة </w:t>
      </w:r>
      <w:r w:rsidR="00A36398">
        <w:rPr>
          <w:rFonts w:hint="cs"/>
          <w:b/>
          <w:bCs/>
          <w:sz w:val="28"/>
          <w:szCs w:val="28"/>
          <w:rtl/>
          <w:lang w:bidi="ar-EG"/>
        </w:rPr>
        <w:t>/ المستوى...............</w:t>
      </w:r>
      <w:r w:rsidR="00A94C6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73"/>
        <w:gridCol w:w="5400"/>
        <w:gridCol w:w="1080"/>
        <w:gridCol w:w="990"/>
        <w:gridCol w:w="900"/>
        <w:gridCol w:w="810"/>
        <w:gridCol w:w="803"/>
      </w:tblGrid>
      <w:tr w:rsidR="00ED31D0" w:rsidRPr="00B67FC8" w14:paraId="1DB21C33" w14:textId="77777777" w:rsidTr="00ED31D0">
        <w:tc>
          <w:tcPr>
            <w:tcW w:w="473" w:type="dxa"/>
            <w:vMerge w:val="restart"/>
          </w:tcPr>
          <w:p w14:paraId="11EC4A89" w14:textId="25B601C9" w:rsidR="00ED31D0" w:rsidRPr="00B67FC8" w:rsidRDefault="00ED31D0" w:rsidP="00A36398">
            <w:pPr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5400" w:type="dxa"/>
            <w:vMerge w:val="restart"/>
          </w:tcPr>
          <w:p w14:paraId="30F42171" w14:textId="27726256" w:rsidR="00ED31D0" w:rsidRPr="00B67FC8" w:rsidRDefault="00ED31D0" w:rsidP="00A36398">
            <w:pPr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عناصر التقييم</w:t>
            </w:r>
          </w:p>
        </w:tc>
        <w:tc>
          <w:tcPr>
            <w:tcW w:w="4583" w:type="dxa"/>
            <w:gridSpan w:val="5"/>
          </w:tcPr>
          <w:p w14:paraId="2B05EF17" w14:textId="4EF43940" w:rsidR="00ED31D0" w:rsidRPr="00B67FC8" w:rsidRDefault="00ED31D0" w:rsidP="00A3639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التقييم</w:t>
            </w:r>
          </w:p>
        </w:tc>
      </w:tr>
      <w:tr w:rsidR="00ED31D0" w:rsidRPr="00B67FC8" w14:paraId="7D40AAF4" w14:textId="77777777" w:rsidTr="00ED31D0">
        <w:tc>
          <w:tcPr>
            <w:tcW w:w="473" w:type="dxa"/>
            <w:vMerge/>
          </w:tcPr>
          <w:p w14:paraId="54F09802" w14:textId="77777777" w:rsidR="00ED31D0" w:rsidRPr="00B67FC8" w:rsidRDefault="00ED31D0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5400" w:type="dxa"/>
            <w:vMerge/>
          </w:tcPr>
          <w:p w14:paraId="2D046982" w14:textId="77777777" w:rsidR="00ED31D0" w:rsidRPr="00B67FC8" w:rsidRDefault="00ED31D0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80" w:type="dxa"/>
          </w:tcPr>
          <w:p w14:paraId="1D505F78" w14:textId="0196BFA4" w:rsidR="00ED31D0" w:rsidRPr="00B67FC8" w:rsidRDefault="00ED31D0" w:rsidP="00A3639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90" w:type="dxa"/>
          </w:tcPr>
          <w:p w14:paraId="2F6B3DC2" w14:textId="0F42B9F1" w:rsidR="00ED31D0" w:rsidRPr="00B67FC8" w:rsidRDefault="00ED31D0" w:rsidP="00A3639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900" w:type="dxa"/>
          </w:tcPr>
          <w:p w14:paraId="402D1A09" w14:textId="0DE41158" w:rsidR="00ED31D0" w:rsidRPr="00B67FC8" w:rsidRDefault="00ED31D0" w:rsidP="00A3639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810" w:type="dxa"/>
          </w:tcPr>
          <w:p w14:paraId="1D4CADF4" w14:textId="017A2431" w:rsidR="00ED31D0" w:rsidRPr="00B67FC8" w:rsidRDefault="00ED31D0" w:rsidP="00A3639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803" w:type="dxa"/>
          </w:tcPr>
          <w:p w14:paraId="21BA2596" w14:textId="45CB2502" w:rsidR="00ED31D0" w:rsidRPr="00B67FC8" w:rsidRDefault="00ED31D0" w:rsidP="00A3639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</w:tr>
      <w:tr w:rsidR="00957AEA" w:rsidRPr="00B67FC8" w14:paraId="46302130" w14:textId="77777777" w:rsidTr="00957AEA">
        <w:tc>
          <w:tcPr>
            <w:tcW w:w="5873" w:type="dxa"/>
            <w:gridSpan w:val="2"/>
            <w:shd w:val="clear" w:color="auto" w:fill="EEECE1" w:themeFill="background2"/>
          </w:tcPr>
          <w:p w14:paraId="14FD1EA2" w14:textId="34D3D17F" w:rsidR="00957AEA" w:rsidRPr="00B67FC8" w:rsidRDefault="00957AEA" w:rsidP="00A36398">
            <w:pPr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أولا: قاعات المحاضرات والتدريس</w:t>
            </w:r>
          </w:p>
        </w:tc>
        <w:tc>
          <w:tcPr>
            <w:tcW w:w="1080" w:type="dxa"/>
            <w:shd w:val="clear" w:color="auto" w:fill="EEECE1" w:themeFill="background2"/>
          </w:tcPr>
          <w:p w14:paraId="4D8CE400" w14:textId="77777777" w:rsidR="00957AE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3113A1DA" w14:textId="77777777" w:rsidR="00957AE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14:paraId="5934F778" w14:textId="77777777" w:rsidR="00957AE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EECE1" w:themeFill="background2"/>
          </w:tcPr>
          <w:p w14:paraId="6006972D" w14:textId="77777777" w:rsidR="00957AE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EEECE1" w:themeFill="background2"/>
          </w:tcPr>
          <w:p w14:paraId="77E2785B" w14:textId="77777777" w:rsidR="00957AE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F54BA" w:rsidRPr="00B67FC8" w14:paraId="27D3D873" w14:textId="77777777" w:rsidTr="00ED31D0">
        <w:tc>
          <w:tcPr>
            <w:tcW w:w="473" w:type="dxa"/>
          </w:tcPr>
          <w:p w14:paraId="34EB4D13" w14:textId="4D39C342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5400" w:type="dxa"/>
          </w:tcPr>
          <w:p w14:paraId="41F8A440" w14:textId="736721C6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مدى كفاية المساحة الأرضية لأعداد الطلاب</w:t>
            </w:r>
          </w:p>
        </w:tc>
        <w:tc>
          <w:tcPr>
            <w:tcW w:w="1080" w:type="dxa"/>
          </w:tcPr>
          <w:p w14:paraId="7AC1F6A0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7E1F4DFC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11FFB21D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1960B5DD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2E2DA306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F54BA" w:rsidRPr="00B67FC8" w14:paraId="7A74190D" w14:textId="77777777" w:rsidTr="00ED31D0">
        <w:tc>
          <w:tcPr>
            <w:tcW w:w="473" w:type="dxa"/>
          </w:tcPr>
          <w:p w14:paraId="05238142" w14:textId="3C049989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400" w:type="dxa"/>
          </w:tcPr>
          <w:p w14:paraId="3E226D69" w14:textId="676ABFB1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توافر نوافذ كافية </w:t>
            </w:r>
          </w:p>
        </w:tc>
        <w:tc>
          <w:tcPr>
            <w:tcW w:w="1080" w:type="dxa"/>
          </w:tcPr>
          <w:p w14:paraId="49CC23F8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378CBE3B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2D6AAECF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70C0F8B6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36126331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F54BA" w:rsidRPr="00B67FC8" w14:paraId="1E61CE21" w14:textId="77777777" w:rsidTr="00ED31D0">
        <w:tc>
          <w:tcPr>
            <w:tcW w:w="473" w:type="dxa"/>
          </w:tcPr>
          <w:p w14:paraId="52F20826" w14:textId="1782FF74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400" w:type="dxa"/>
          </w:tcPr>
          <w:p w14:paraId="2A2F8088" w14:textId="23CDF391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مدى </w:t>
            </w:r>
            <w:r w:rsidR="009F54BA"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سهولة استخدام النوافذ </w:t>
            </w:r>
          </w:p>
        </w:tc>
        <w:tc>
          <w:tcPr>
            <w:tcW w:w="1080" w:type="dxa"/>
          </w:tcPr>
          <w:p w14:paraId="7B62BC5E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15E14F9F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7FB848C5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5BCCAEBE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56588E8E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F54BA" w:rsidRPr="00B67FC8" w14:paraId="3EFB1F04" w14:textId="77777777" w:rsidTr="00ED31D0">
        <w:tc>
          <w:tcPr>
            <w:tcW w:w="473" w:type="dxa"/>
          </w:tcPr>
          <w:p w14:paraId="292D9B16" w14:textId="178EC116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400" w:type="dxa"/>
          </w:tcPr>
          <w:p w14:paraId="55A35F53" w14:textId="5E3F11E4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وجود علامات تحدد إتجاهات أبواب الطوارئ</w:t>
            </w:r>
          </w:p>
        </w:tc>
        <w:tc>
          <w:tcPr>
            <w:tcW w:w="1080" w:type="dxa"/>
          </w:tcPr>
          <w:p w14:paraId="778CE62A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7366D27D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4AA601B7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5D9CB081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5F2C3BB3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F54BA" w:rsidRPr="00B67FC8" w14:paraId="7AE64EB2" w14:textId="77777777" w:rsidTr="00ED31D0">
        <w:tc>
          <w:tcPr>
            <w:tcW w:w="473" w:type="dxa"/>
          </w:tcPr>
          <w:p w14:paraId="42E19FE4" w14:textId="5A922875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400" w:type="dxa"/>
          </w:tcPr>
          <w:p w14:paraId="64BFB396" w14:textId="13CDCDA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ملائمة درجة الحرارة أثناء إلقاء المحاضرات </w:t>
            </w:r>
          </w:p>
        </w:tc>
        <w:tc>
          <w:tcPr>
            <w:tcW w:w="1080" w:type="dxa"/>
          </w:tcPr>
          <w:p w14:paraId="29595F74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64AFB670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43F6C399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6CBAA769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4FB55763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F54BA" w:rsidRPr="00B67FC8" w14:paraId="2D0A10AF" w14:textId="77777777" w:rsidTr="00ED31D0">
        <w:tc>
          <w:tcPr>
            <w:tcW w:w="473" w:type="dxa"/>
          </w:tcPr>
          <w:p w14:paraId="70660BC8" w14:textId="3426E493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5400" w:type="dxa"/>
          </w:tcPr>
          <w:p w14:paraId="15DEE115" w14:textId="3A0F527D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مدى </w:t>
            </w:r>
            <w:r w:rsidR="009F54BA"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توفر التهوية الجيدة </w:t>
            </w:r>
          </w:p>
        </w:tc>
        <w:tc>
          <w:tcPr>
            <w:tcW w:w="1080" w:type="dxa"/>
          </w:tcPr>
          <w:p w14:paraId="226DABFC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646BB5B7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13271F26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5EE2BD55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3B865F7D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F54BA" w:rsidRPr="00B67FC8" w14:paraId="3AA1063F" w14:textId="77777777" w:rsidTr="00ED31D0">
        <w:tc>
          <w:tcPr>
            <w:tcW w:w="473" w:type="dxa"/>
          </w:tcPr>
          <w:p w14:paraId="762ECDFB" w14:textId="531BAD99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5400" w:type="dxa"/>
          </w:tcPr>
          <w:p w14:paraId="7CA1102A" w14:textId="1CDA0C76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مدى </w:t>
            </w:r>
            <w:r w:rsidR="009F54BA"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وجود إضاءة مناسبة </w:t>
            </w:r>
          </w:p>
        </w:tc>
        <w:tc>
          <w:tcPr>
            <w:tcW w:w="1080" w:type="dxa"/>
          </w:tcPr>
          <w:p w14:paraId="49F6105F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7FDEE2C0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24ADE294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3DDA00F0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6F62C15D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F54BA" w:rsidRPr="00B67FC8" w14:paraId="11A54AA9" w14:textId="77777777" w:rsidTr="00ED31D0">
        <w:tc>
          <w:tcPr>
            <w:tcW w:w="473" w:type="dxa"/>
          </w:tcPr>
          <w:p w14:paraId="4E79634C" w14:textId="67DFAA62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5400" w:type="dxa"/>
          </w:tcPr>
          <w:p w14:paraId="21E32E3B" w14:textId="609892F0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توفر مقعد لكل طالب</w:t>
            </w:r>
          </w:p>
        </w:tc>
        <w:tc>
          <w:tcPr>
            <w:tcW w:w="1080" w:type="dxa"/>
          </w:tcPr>
          <w:p w14:paraId="23715C2F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4EEA4D3E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0DA21905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1EA691F6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773A463B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F54BA" w:rsidRPr="00B67FC8" w14:paraId="62D7963C" w14:textId="77777777" w:rsidTr="00ED31D0">
        <w:tc>
          <w:tcPr>
            <w:tcW w:w="473" w:type="dxa"/>
          </w:tcPr>
          <w:p w14:paraId="0D2DE760" w14:textId="0A986FB6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5400" w:type="dxa"/>
          </w:tcPr>
          <w:p w14:paraId="35120745" w14:textId="3CEA2103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القاعة مزودة بسبورة </w:t>
            </w:r>
          </w:p>
        </w:tc>
        <w:tc>
          <w:tcPr>
            <w:tcW w:w="1080" w:type="dxa"/>
          </w:tcPr>
          <w:p w14:paraId="0FADC127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17D7BBE7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4A505260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06751554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54BFF2EF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F54BA" w:rsidRPr="00B67FC8" w14:paraId="300DF6FC" w14:textId="77777777" w:rsidTr="00ED31D0">
        <w:tc>
          <w:tcPr>
            <w:tcW w:w="473" w:type="dxa"/>
          </w:tcPr>
          <w:p w14:paraId="03AB6CB8" w14:textId="128968AE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5400" w:type="dxa"/>
          </w:tcPr>
          <w:p w14:paraId="6276780D" w14:textId="7D01460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القاعة مزودة بالوسائل السمعية والبصرية اللازمة للعملية التعليمية </w:t>
            </w:r>
          </w:p>
        </w:tc>
        <w:tc>
          <w:tcPr>
            <w:tcW w:w="1080" w:type="dxa"/>
          </w:tcPr>
          <w:p w14:paraId="75E8872D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7496BE3C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560CEB6C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48B0702A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33CBE49C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F54BA" w:rsidRPr="00B67FC8" w14:paraId="09BC702B" w14:textId="77777777" w:rsidTr="00ED31D0">
        <w:tc>
          <w:tcPr>
            <w:tcW w:w="473" w:type="dxa"/>
          </w:tcPr>
          <w:p w14:paraId="22C8F1DF" w14:textId="53BB8B8B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5400" w:type="dxa"/>
          </w:tcPr>
          <w:p w14:paraId="11F3C710" w14:textId="34E887DC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القاعة متصلة بشبكة الإنترنت </w:t>
            </w:r>
          </w:p>
        </w:tc>
        <w:tc>
          <w:tcPr>
            <w:tcW w:w="1080" w:type="dxa"/>
          </w:tcPr>
          <w:p w14:paraId="50287C7D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3C3CB2C8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7FA387A8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3F98328A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4CD7B15F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F54BA" w:rsidRPr="00B67FC8" w14:paraId="37B0AF75" w14:textId="77777777" w:rsidTr="00ED31D0">
        <w:tc>
          <w:tcPr>
            <w:tcW w:w="473" w:type="dxa"/>
          </w:tcPr>
          <w:p w14:paraId="1D27CF41" w14:textId="62EE8109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5400" w:type="dxa"/>
          </w:tcPr>
          <w:p w14:paraId="1B46BBD8" w14:textId="57B0CC93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وجود خرائط داخل القاعة تحدد مداخل ومخارج الطوارئ</w:t>
            </w:r>
          </w:p>
        </w:tc>
        <w:tc>
          <w:tcPr>
            <w:tcW w:w="1080" w:type="dxa"/>
          </w:tcPr>
          <w:p w14:paraId="03A10F09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54CA7D46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7734B853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3C903673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03859BA5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57AEA" w:rsidRPr="00B67FC8" w14:paraId="7CC21502" w14:textId="77777777" w:rsidTr="00ED31D0">
        <w:tc>
          <w:tcPr>
            <w:tcW w:w="473" w:type="dxa"/>
          </w:tcPr>
          <w:p w14:paraId="3DF7FCFF" w14:textId="106504A5" w:rsidR="00957AE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5400" w:type="dxa"/>
          </w:tcPr>
          <w:p w14:paraId="6DB197AE" w14:textId="521F2A8C" w:rsidR="00957AEA" w:rsidRPr="00B67FC8" w:rsidRDefault="00957AEA" w:rsidP="00A36398">
            <w:pPr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وجود تجهيزات ضد الحرائق بالقرب من القاعة</w:t>
            </w:r>
            <w:r w:rsidRPr="00B67FC8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EG"/>
              </w:rPr>
              <w:t>6</w:t>
            </w:r>
          </w:p>
        </w:tc>
        <w:tc>
          <w:tcPr>
            <w:tcW w:w="1080" w:type="dxa"/>
          </w:tcPr>
          <w:p w14:paraId="5114CE45" w14:textId="77777777" w:rsidR="00957AE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263A01D0" w14:textId="77777777" w:rsidR="00957AE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1A644CC0" w14:textId="77777777" w:rsidR="00957AE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14E12078" w14:textId="77777777" w:rsidR="00957AE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1BA75059" w14:textId="77777777" w:rsidR="00957AE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F54BA" w:rsidRPr="00B67FC8" w14:paraId="129740B2" w14:textId="77777777" w:rsidTr="00ED31D0">
        <w:tc>
          <w:tcPr>
            <w:tcW w:w="473" w:type="dxa"/>
          </w:tcPr>
          <w:p w14:paraId="1047DCEB" w14:textId="73E5A606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5400" w:type="dxa"/>
          </w:tcPr>
          <w:p w14:paraId="2FF2ECCD" w14:textId="1CF33EBC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نظافة القاعة </w:t>
            </w:r>
          </w:p>
        </w:tc>
        <w:tc>
          <w:tcPr>
            <w:tcW w:w="1080" w:type="dxa"/>
          </w:tcPr>
          <w:p w14:paraId="15734E9D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039BA439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04F7C141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2FBD83FA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147CCB7D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57AEA" w:rsidRPr="00B67FC8" w14:paraId="210D85BA" w14:textId="77777777" w:rsidTr="00957AEA">
        <w:tc>
          <w:tcPr>
            <w:tcW w:w="5873" w:type="dxa"/>
            <w:gridSpan w:val="2"/>
            <w:shd w:val="clear" w:color="auto" w:fill="EEECE1" w:themeFill="background2"/>
          </w:tcPr>
          <w:p w14:paraId="55CEFDA9" w14:textId="06B63AAD" w:rsidR="00957AEA" w:rsidRPr="00B67FC8" w:rsidRDefault="00957AEA" w:rsidP="00A36398">
            <w:pPr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ثانيا:  معامل الطلاب </w:t>
            </w:r>
          </w:p>
        </w:tc>
        <w:tc>
          <w:tcPr>
            <w:tcW w:w="1080" w:type="dxa"/>
            <w:shd w:val="clear" w:color="auto" w:fill="EEECE1" w:themeFill="background2"/>
          </w:tcPr>
          <w:p w14:paraId="00E61BEF" w14:textId="77777777" w:rsidR="00957AE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16CA43A5" w14:textId="77777777" w:rsidR="00957AE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14:paraId="6891BDAC" w14:textId="77777777" w:rsidR="00957AE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EECE1" w:themeFill="background2"/>
          </w:tcPr>
          <w:p w14:paraId="3A2665AF" w14:textId="77777777" w:rsidR="00957AE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EEECE1" w:themeFill="background2"/>
          </w:tcPr>
          <w:p w14:paraId="6E17C5D6" w14:textId="77777777" w:rsidR="00957AE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F54BA" w:rsidRPr="00B67FC8" w14:paraId="5AC60663" w14:textId="77777777" w:rsidTr="00ED31D0">
        <w:tc>
          <w:tcPr>
            <w:tcW w:w="473" w:type="dxa"/>
          </w:tcPr>
          <w:p w14:paraId="1ECFE21A" w14:textId="09A78909" w:rsidR="009F54BA" w:rsidRPr="00B67FC8" w:rsidRDefault="00957AE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5400" w:type="dxa"/>
          </w:tcPr>
          <w:p w14:paraId="2821B565" w14:textId="5B8448E9" w:rsidR="009F54BA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توفر الأجهزة والمواد المعملية</w:t>
            </w:r>
          </w:p>
        </w:tc>
        <w:tc>
          <w:tcPr>
            <w:tcW w:w="1080" w:type="dxa"/>
          </w:tcPr>
          <w:p w14:paraId="3038B524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0A89EA91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67F870E6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4110188C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218A8967" w14:textId="77777777" w:rsidR="009F54BA" w:rsidRPr="00B67FC8" w:rsidRDefault="009F54BA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626B9" w:rsidRPr="00B67FC8" w14:paraId="15792B3D" w14:textId="77777777" w:rsidTr="00ED31D0">
        <w:tc>
          <w:tcPr>
            <w:tcW w:w="473" w:type="dxa"/>
          </w:tcPr>
          <w:p w14:paraId="79EFF939" w14:textId="7FE940D2" w:rsidR="009626B9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5400" w:type="dxa"/>
          </w:tcPr>
          <w:p w14:paraId="06390A2E" w14:textId="65F3B1EE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تناسب عدد أجهزة الحاسب الآلى مع أعداد الطلاب .</w:t>
            </w:r>
          </w:p>
        </w:tc>
        <w:tc>
          <w:tcPr>
            <w:tcW w:w="1080" w:type="dxa"/>
          </w:tcPr>
          <w:p w14:paraId="55482D99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4D0A2AD6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1A1A2EEF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79873C78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5427C9E5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626B9" w:rsidRPr="00B67FC8" w14:paraId="43574665" w14:textId="77777777" w:rsidTr="00ED31D0">
        <w:tc>
          <w:tcPr>
            <w:tcW w:w="473" w:type="dxa"/>
          </w:tcPr>
          <w:p w14:paraId="647C7CDA" w14:textId="74278636" w:rsidR="009626B9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5400" w:type="dxa"/>
          </w:tcPr>
          <w:p w14:paraId="16CEB228" w14:textId="7F5312A2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مدى كفاءة عمل شبكة الصرف الصحى . </w:t>
            </w:r>
          </w:p>
        </w:tc>
        <w:tc>
          <w:tcPr>
            <w:tcW w:w="1080" w:type="dxa"/>
          </w:tcPr>
          <w:p w14:paraId="12955EC8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0761E59E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51B29266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4AA72F24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0AC85AFD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626B9" w:rsidRPr="00B67FC8" w14:paraId="1DD161D2" w14:textId="77777777" w:rsidTr="00ED31D0">
        <w:tc>
          <w:tcPr>
            <w:tcW w:w="473" w:type="dxa"/>
          </w:tcPr>
          <w:p w14:paraId="06346A29" w14:textId="6F806C3C" w:rsidR="009626B9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5400" w:type="dxa"/>
          </w:tcPr>
          <w:p w14:paraId="23D955BA" w14:textId="43A586D0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مدى كفاءة الإضاءة والتهوية .</w:t>
            </w:r>
          </w:p>
        </w:tc>
        <w:tc>
          <w:tcPr>
            <w:tcW w:w="1080" w:type="dxa"/>
          </w:tcPr>
          <w:p w14:paraId="63BA8833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0607FF3F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7BD7CAE1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208F2662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2EC02ED5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626B9" w:rsidRPr="00B67FC8" w14:paraId="4A343541" w14:textId="77777777" w:rsidTr="00ED31D0">
        <w:tc>
          <w:tcPr>
            <w:tcW w:w="473" w:type="dxa"/>
          </w:tcPr>
          <w:p w14:paraId="04A270DC" w14:textId="254C03F4" w:rsidR="009626B9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5400" w:type="dxa"/>
          </w:tcPr>
          <w:p w14:paraId="66D06AE8" w14:textId="1CB01BCE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توافر الأحواض بالعدد الكافى .</w:t>
            </w:r>
          </w:p>
        </w:tc>
        <w:tc>
          <w:tcPr>
            <w:tcW w:w="1080" w:type="dxa"/>
          </w:tcPr>
          <w:p w14:paraId="64A22EF4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3CF03D54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676D8E90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71031C5A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1F639412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626B9" w:rsidRPr="00B67FC8" w14:paraId="7A1F36C3" w14:textId="77777777" w:rsidTr="00ED31D0">
        <w:tc>
          <w:tcPr>
            <w:tcW w:w="473" w:type="dxa"/>
          </w:tcPr>
          <w:p w14:paraId="4FEBD9BA" w14:textId="7297E12D" w:rsidR="009626B9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5400" w:type="dxa"/>
          </w:tcPr>
          <w:p w14:paraId="260C899E" w14:textId="1DFF620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توافر الأثاث بالمعمل بشكل مناسب.</w:t>
            </w:r>
          </w:p>
        </w:tc>
        <w:tc>
          <w:tcPr>
            <w:tcW w:w="1080" w:type="dxa"/>
          </w:tcPr>
          <w:p w14:paraId="4A082C18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36906950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5D24FEAC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6F4AF9CD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2A5E2E33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626B9" w:rsidRPr="00B67FC8" w14:paraId="358FEC1F" w14:textId="77777777" w:rsidTr="00ED31D0">
        <w:tc>
          <w:tcPr>
            <w:tcW w:w="473" w:type="dxa"/>
          </w:tcPr>
          <w:p w14:paraId="1A84C7AF" w14:textId="5768F2C8" w:rsidR="009626B9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5400" w:type="dxa"/>
          </w:tcPr>
          <w:p w14:paraId="72ED4D54" w14:textId="146912B5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كفاءة وحداثة الأجهزة.</w:t>
            </w:r>
          </w:p>
        </w:tc>
        <w:tc>
          <w:tcPr>
            <w:tcW w:w="1080" w:type="dxa"/>
          </w:tcPr>
          <w:p w14:paraId="14BC77AB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1D47A12E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5FFF352E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5CA80CE3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36033EE0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626B9" w:rsidRPr="00B67FC8" w14:paraId="5436828F" w14:textId="77777777" w:rsidTr="00ED31D0">
        <w:tc>
          <w:tcPr>
            <w:tcW w:w="473" w:type="dxa"/>
          </w:tcPr>
          <w:p w14:paraId="6D622572" w14:textId="7FB07CE2" w:rsidR="009626B9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5400" w:type="dxa"/>
          </w:tcPr>
          <w:p w14:paraId="69436B7D" w14:textId="4044B55A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المعامل مزودة بخدمة الانترنت.</w:t>
            </w:r>
          </w:p>
        </w:tc>
        <w:tc>
          <w:tcPr>
            <w:tcW w:w="1080" w:type="dxa"/>
          </w:tcPr>
          <w:p w14:paraId="5A7F9BF6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6C8F0860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46414D2D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523A8C64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2B28B863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626B9" w:rsidRPr="00B67FC8" w14:paraId="66232721" w14:textId="77777777" w:rsidTr="00ED31D0">
        <w:tc>
          <w:tcPr>
            <w:tcW w:w="473" w:type="dxa"/>
          </w:tcPr>
          <w:p w14:paraId="4A3B848F" w14:textId="7EC3A003" w:rsidR="009626B9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23</w:t>
            </w:r>
          </w:p>
        </w:tc>
        <w:tc>
          <w:tcPr>
            <w:tcW w:w="5400" w:type="dxa"/>
          </w:tcPr>
          <w:p w14:paraId="68594F44" w14:textId="6F7395BF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درجة نظافة المعمل.</w:t>
            </w:r>
          </w:p>
        </w:tc>
        <w:tc>
          <w:tcPr>
            <w:tcW w:w="1080" w:type="dxa"/>
          </w:tcPr>
          <w:p w14:paraId="4542E46E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32422C0D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2FA0AB44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41D7208D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75089AAF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9626B9" w:rsidRPr="00B67FC8" w14:paraId="0CD83A0A" w14:textId="77777777" w:rsidTr="009626B9">
        <w:tc>
          <w:tcPr>
            <w:tcW w:w="5873" w:type="dxa"/>
            <w:gridSpan w:val="2"/>
            <w:shd w:val="clear" w:color="auto" w:fill="EEECE1" w:themeFill="background2"/>
          </w:tcPr>
          <w:p w14:paraId="563211C5" w14:textId="1B1D669A" w:rsidR="009626B9" w:rsidRPr="00B67FC8" w:rsidRDefault="009626B9" w:rsidP="00A36398">
            <w:pPr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المكتبة</w:t>
            </w:r>
          </w:p>
        </w:tc>
        <w:tc>
          <w:tcPr>
            <w:tcW w:w="1080" w:type="dxa"/>
            <w:shd w:val="clear" w:color="auto" w:fill="EEECE1" w:themeFill="background2"/>
          </w:tcPr>
          <w:p w14:paraId="59E08BCE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1660447E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14:paraId="06304369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EECE1" w:themeFill="background2"/>
          </w:tcPr>
          <w:p w14:paraId="0496B803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EEECE1" w:themeFill="background2"/>
          </w:tcPr>
          <w:p w14:paraId="251E0CA7" w14:textId="77777777" w:rsidR="009626B9" w:rsidRPr="00B67FC8" w:rsidRDefault="009626B9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4303DE" w:rsidRPr="00B67FC8" w14:paraId="184EE2DB" w14:textId="77777777" w:rsidTr="00ED31D0">
        <w:tc>
          <w:tcPr>
            <w:tcW w:w="473" w:type="dxa"/>
          </w:tcPr>
          <w:p w14:paraId="5E373D2A" w14:textId="44EA7D5E" w:rsidR="004303DE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24</w:t>
            </w:r>
          </w:p>
        </w:tc>
        <w:tc>
          <w:tcPr>
            <w:tcW w:w="5400" w:type="dxa"/>
          </w:tcPr>
          <w:p w14:paraId="0832628E" w14:textId="3DE267E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سعة المكتبة لعدد الطلاب</w:t>
            </w:r>
            <w:r w:rsidRPr="00B67F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B67F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080" w:type="dxa"/>
          </w:tcPr>
          <w:p w14:paraId="0FFBA373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43BA3FA7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5B28D171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47F7CBD8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0853F79C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4303DE" w:rsidRPr="00B67FC8" w14:paraId="5C09303A" w14:textId="77777777" w:rsidTr="00ED31D0">
        <w:tc>
          <w:tcPr>
            <w:tcW w:w="473" w:type="dxa"/>
          </w:tcPr>
          <w:p w14:paraId="2561B477" w14:textId="6FE65E92" w:rsidR="004303DE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25</w:t>
            </w:r>
          </w:p>
        </w:tc>
        <w:tc>
          <w:tcPr>
            <w:tcW w:w="5400" w:type="dxa"/>
          </w:tcPr>
          <w:p w14:paraId="305508F5" w14:textId="1BDA69EB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المساحة المخصصة للمستفيد</w:t>
            </w:r>
            <w:r w:rsidRPr="00B67F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B67F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080" w:type="dxa"/>
          </w:tcPr>
          <w:p w14:paraId="49455CAB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0500F8C5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11545F95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6CE38B94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706E8C4C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4303DE" w:rsidRPr="00B67FC8" w14:paraId="641AEE08" w14:textId="77777777" w:rsidTr="00ED31D0">
        <w:tc>
          <w:tcPr>
            <w:tcW w:w="473" w:type="dxa"/>
          </w:tcPr>
          <w:p w14:paraId="678BFB35" w14:textId="361FDF41" w:rsidR="004303DE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26</w:t>
            </w:r>
          </w:p>
        </w:tc>
        <w:tc>
          <w:tcPr>
            <w:tcW w:w="5400" w:type="dxa"/>
          </w:tcPr>
          <w:p w14:paraId="00310DCE" w14:textId="4A823189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توافر </w:t>
            </w:r>
            <w:r w:rsidRPr="00B67F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الأثاث المناسب بالمكتبة من كراسي ومناضد.</w:t>
            </w:r>
          </w:p>
        </w:tc>
        <w:tc>
          <w:tcPr>
            <w:tcW w:w="1080" w:type="dxa"/>
          </w:tcPr>
          <w:p w14:paraId="74EB3A60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7F2B6AF6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3FB351C8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5D554D95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2C8E247F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4303DE" w:rsidRPr="00B67FC8" w14:paraId="2501E323" w14:textId="77777777" w:rsidTr="00ED31D0">
        <w:tc>
          <w:tcPr>
            <w:tcW w:w="473" w:type="dxa"/>
          </w:tcPr>
          <w:p w14:paraId="782A9733" w14:textId="31978625" w:rsidR="004303DE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27</w:t>
            </w:r>
          </w:p>
        </w:tc>
        <w:tc>
          <w:tcPr>
            <w:tcW w:w="5400" w:type="dxa"/>
          </w:tcPr>
          <w:p w14:paraId="14F767C1" w14:textId="64C6E371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وجود أرفف وخزانات للكتب والدوريات والرسائل .</w:t>
            </w:r>
          </w:p>
        </w:tc>
        <w:tc>
          <w:tcPr>
            <w:tcW w:w="1080" w:type="dxa"/>
          </w:tcPr>
          <w:p w14:paraId="72542410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20F8688F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74CFFB68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69ECAD3B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37BE925E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4303DE" w:rsidRPr="00B67FC8" w14:paraId="38547A64" w14:textId="77777777" w:rsidTr="00ED31D0">
        <w:tc>
          <w:tcPr>
            <w:tcW w:w="473" w:type="dxa"/>
          </w:tcPr>
          <w:p w14:paraId="680AA197" w14:textId="72C48D2C" w:rsidR="004303DE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28</w:t>
            </w:r>
          </w:p>
        </w:tc>
        <w:tc>
          <w:tcPr>
            <w:tcW w:w="5400" w:type="dxa"/>
          </w:tcPr>
          <w:p w14:paraId="7AE600FB" w14:textId="298A13FD" w:rsidR="004303D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توافر</w:t>
            </w:r>
            <w:r w:rsidR="004303DE" w:rsidRPr="00B67F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أجهزة الحاسب </w:t>
            </w:r>
            <w:r w:rsidRPr="00B67F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الآلى</w:t>
            </w:r>
            <w:r w:rsidR="004303DE" w:rsidRPr="00B67F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080" w:type="dxa"/>
          </w:tcPr>
          <w:p w14:paraId="64C0A94C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4E2BBC39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7EE0BAF5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0E714A8F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2B4605AD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F5234E" w:rsidRPr="00B67FC8" w14:paraId="1187AF3D" w14:textId="77777777" w:rsidTr="00ED31D0">
        <w:tc>
          <w:tcPr>
            <w:tcW w:w="473" w:type="dxa"/>
          </w:tcPr>
          <w:p w14:paraId="1BE81F2E" w14:textId="42C6CBDC" w:rsidR="00F5234E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29</w:t>
            </w:r>
          </w:p>
        </w:tc>
        <w:tc>
          <w:tcPr>
            <w:tcW w:w="5400" w:type="dxa"/>
          </w:tcPr>
          <w:p w14:paraId="3300DAD0" w14:textId="4B66427E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توافر</w:t>
            </w:r>
            <w:r w:rsidRPr="00B67F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أجهزة </w:t>
            </w:r>
            <w:r w:rsidRPr="00B67F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آلات التصوير بالمكتبة</w:t>
            </w:r>
            <w:r w:rsidRPr="00B67F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080" w:type="dxa"/>
          </w:tcPr>
          <w:p w14:paraId="42D732C2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54C3041B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58817286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79135C0A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76BED1E8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F5234E" w:rsidRPr="00B67FC8" w14:paraId="1A6AC266" w14:textId="77777777" w:rsidTr="00ED31D0">
        <w:tc>
          <w:tcPr>
            <w:tcW w:w="473" w:type="dxa"/>
          </w:tcPr>
          <w:p w14:paraId="1D5A77AD" w14:textId="6FB50FE8" w:rsidR="00F5234E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30</w:t>
            </w:r>
          </w:p>
        </w:tc>
        <w:tc>
          <w:tcPr>
            <w:tcW w:w="5400" w:type="dxa"/>
          </w:tcPr>
          <w:p w14:paraId="32ADEA63" w14:textId="31378E2C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توافر</w:t>
            </w:r>
            <w:r w:rsidRPr="00B67F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67F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خدمة الاتصال بالأنترنت بالمكتبة</w:t>
            </w:r>
            <w:r w:rsidRPr="00B67F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080" w:type="dxa"/>
          </w:tcPr>
          <w:p w14:paraId="550596D4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52782C10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673F54FA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03ABDBA2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73157D09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4303DE" w:rsidRPr="00B67FC8" w14:paraId="66B97616" w14:textId="77777777" w:rsidTr="00ED31D0">
        <w:tc>
          <w:tcPr>
            <w:tcW w:w="473" w:type="dxa"/>
          </w:tcPr>
          <w:p w14:paraId="0CB08DE9" w14:textId="2016181D" w:rsidR="004303DE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31</w:t>
            </w:r>
          </w:p>
        </w:tc>
        <w:tc>
          <w:tcPr>
            <w:tcW w:w="5400" w:type="dxa"/>
          </w:tcPr>
          <w:p w14:paraId="6C40E8BA" w14:textId="25C260AC" w:rsidR="004303DE" w:rsidRPr="00B67FC8" w:rsidRDefault="00F5234E" w:rsidP="00A36398">
            <w:pPr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توافر عدد مناسب من المراجع والدوريات بالمكتبة.</w:t>
            </w:r>
          </w:p>
        </w:tc>
        <w:tc>
          <w:tcPr>
            <w:tcW w:w="1080" w:type="dxa"/>
          </w:tcPr>
          <w:p w14:paraId="112D138C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09538B99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651F26B9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771D859C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429B9BEC" w14:textId="77777777" w:rsidR="004303DE" w:rsidRPr="00B67FC8" w:rsidRDefault="004303D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F5234E" w:rsidRPr="00B67FC8" w14:paraId="0E5ECC43" w14:textId="77777777" w:rsidTr="00ED31D0">
        <w:tc>
          <w:tcPr>
            <w:tcW w:w="473" w:type="dxa"/>
          </w:tcPr>
          <w:p w14:paraId="1F7BADB5" w14:textId="62BE05C0" w:rsidR="00F5234E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32</w:t>
            </w:r>
          </w:p>
        </w:tc>
        <w:tc>
          <w:tcPr>
            <w:tcW w:w="5400" w:type="dxa"/>
          </w:tcPr>
          <w:p w14:paraId="66C3C062" w14:textId="197F3A42" w:rsidR="00F5234E" w:rsidRPr="00B67FC8" w:rsidRDefault="00F5234E" w:rsidP="00A36398">
            <w:pPr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توافر تهوية وإضاءة مناسبة بقاعات المكتبة.</w:t>
            </w:r>
          </w:p>
        </w:tc>
        <w:tc>
          <w:tcPr>
            <w:tcW w:w="1080" w:type="dxa"/>
          </w:tcPr>
          <w:p w14:paraId="7EB86250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02A09ACA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665EF772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6447B5DE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2E18F43E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F70EFD" w:rsidRPr="00B67FC8" w14:paraId="12D31941" w14:textId="77777777" w:rsidTr="00ED31D0">
        <w:tc>
          <w:tcPr>
            <w:tcW w:w="473" w:type="dxa"/>
          </w:tcPr>
          <w:p w14:paraId="7EA6A52D" w14:textId="33E17577" w:rsidR="00F70EFD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33</w:t>
            </w:r>
          </w:p>
        </w:tc>
        <w:tc>
          <w:tcPr>
            <w:tcW w:w="5400" w:type="dxa"/>
          </w:tcPr>
          <w:p w14:paraId="5A1BAD87" w14:textId="477C88C9" w:rsidR="00F70EFD" w:rsidRPr="00B67FC8" w:rsidRDefault="00F70EFD" w:rsidP="00A36398">
            <w:pPr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F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وقت عمل المكتبة يتناسب مع ظروف المستفيدين منها</w:t>
            </w:r>
          </w:p>
        </w:tc>
        <w:tc>
          <w:tcPr>
            <w:tcW w:w="1080" w:type="dxa"/>
          </w:tcPr>
          <w:p w14:paraId="72DCE962" w14:textId="77777777" w:rsidR="00F70EFD" w:rsidRPr="00B67FC8" w:rsidRDefault="00F70EFD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1FF25089" w14:textId="77777777" w:rsidR="00F70EFD" w:rsidRPr="00B67FC8" w:rsidRDefault="00F70EFD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2E085C08" w14:textId="77777777" w:rsidR="00F70EFD" w:rsidRPr="00B67FC8" w:rsidRDefault="00F70EFD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11BF6498" w14:textId="77777777" w:rsidR="00F70EFD" w:rsidRPr="00B67FC8" w:rsidRDefault="00F70EFD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7682CBD8" w14:textId="77777777" w:rsidR="00F70EFD" w:rsidRPr="00B67FC8" w:rsidRDefault="00F70EFD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F5234E" w:rsidRPr="00B67FC8" w14:paraId="07910DA1" w14:textId="77777777" w:rsidTr="006F2698">
        <w:tc>
          <w:tcPr>
            <w:tcW w:w="5873" w:type="dxa"/>
            <w:gridSpan w:val="2"/>
            <w:shd w:val="clear" w:color="auto" w:fill="EEECE1" w:themeFill="background2"/>
          </w:tcPr>
          <w:p w14:paraId="7803BD58" w14:textId="0A9BD143" w:rsidR="00F5234E" w:rsidRPr="00B67FC8" w:rsidRDefault="00F5234E" w:rsidP="00A36398">
            <w:pPr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العيادات الطبية</w:t>
            </w:r>
          </w:p>
        </w:tc>
        <w:tc>
          <w:tcPr>
            <w:tcW w:w="1080" w:type="dxa"/>
            <w:shd w:val="clear" w:color="auto" w:fill="EEECE1" w:themeFill="background2"/>
          </w:tcPr>
          <w:p w14:paraId="4283C7F0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549A1C7A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14:paraId="37434971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EECE1" w:themeFill="background2"/>
          </w:tcPr>
          <w:p w14:paraId="2B6534B7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EEECE1" w:themeFill="background2"/>
          </w:tcPr>
          <w:p w14:paraId="64A420F4" w14:textId="77777777" w:rsidR="00F5234E" w:rsidRPr="00B67FC8" w:rsidRDefault="00F5234E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F70EFD" w:rsidRPr="00B67FC8" w14:paraId="1A1AD74B" w14:textId="77777777" w:rsidTr="00ED31D0">
        <w:tc>
          <w:tcPr>
            <w:tcW w:w="473" w:type="dxa"/>
          </w:tcPr>
          <w:p w14:paraId="62C49CEC" w14:textId="7E610B06" w:rsidR="00F70EFD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34</w:t>
            </w:r>
          </w:p>
        </w:tc>
        <w:tc>
          <w:tcPr>
            <w:tcW w:w="5400" w:type="dxa"/>
          </w:tcPr>
          <w:p w14:paraId="2BC4F5DC" w14:textId="0AC98632" w:rsidR="00F70EFD" w:rsidRPr="00A36398" w:rsidRDefault="00F70EFD" w:rsidP="00A36398">
            <w:pPr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3639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مساحة العيادة ملائمة</w:t>
            </w:r>
            <w:r w:rsidR="00B67FC8" w:rsidRPr="00A3639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A3639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080" w:type="dxa"/>
          </w:tcPr>
          <w:p w14:paraId="3E18B085" w14:textId="77777777" w:rsidR="00F70EFD" w:rsidRPr="00B67FC8" w:rsidRDefault="00F70EFD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5438AF9D" w14:textId="77777777" w:rsidR="00F70EFD" w:rsidRPr="00B67FC8" w:rsidRDefault="00F70EFD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1DB5F6F3" w14:textId="77777777" w:rsidR="00F70EFD" w:rsidRPr="00B67FC8" w:rsidRDefault="00F70EFD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68CF84BE" w14:textId="77777777" w:rsidR="00F70EFD" w:rsidRPr="00B67FC8" w:rsidRDefault="00F70EFD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7C245D43" w14:textId="77777777" w:rsidR="00F70EFD" w:rsidRPr="00B67FC8" w:rsidRDefault="00F70EFD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F70EFD" w:rsidRPr="00B67FC8" w14:paraId="68EEA5A8" w14:textId="77777777" w:rsidTr="00ED31D0">
        <w:tc>
          <w:tcPr>
            <w:tcW w:w="473" w:type="dxa"/>
          </w:tcPr>
          <w:p w14:paraId="12C206C8" w14:textId="15B35A4C" w:rsidR="00F70EFD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35</w:t>
            </w:r>
          </w:p>
        </w:tc>
        <w:tc>
          <w:tcPr>
            <w:tcW w:w="5400" w:type="dxa"/>
          </w:tcPr>
          <w:p w14:paraId="388AD26A" w14:textId="0E55C093" w:rsidR="00F70EFD" w:rsidRPr="00A36398" w:rsidRDefault="00F70EFD" w:rsidP="00A36398">
            <w:pPr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3639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توفر غرف كشف وطوارئ وانتظار</w:t>
            </w:r>
            <w:r w:rsidR="00B67FC8" w:rsidRPr="00A3639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080" w:type="dxa"/>
          </w:tcPr>
          <w:p w14:paraId="40B70958" w14:textId="77777777" w:rsidR="00F70EFD" w:rsidRPr="00B67FC8" w:rsidRDefault="00F70EFD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48EE50D5" w14:textId="77777777" w:rsidR="00F70EFD" w:rsidRPr="00B67FC8" w:rsidRDefault="00F70EFD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799FC960" w14:textId="77777777" w:rsidR="00F70EFD" w:rsidRPr="00B67FC8" w:rsidRDefault="00F70EFD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01FD6B74" w14:textId="77777777" w:rsidR="00F70EFD" w:rsidRPr="00B67FC8" w:rsidRDefault="00F70EFD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720FF31D" w14:textId="77777777" w:rsidR="00F70EFD" w:rsidRPr="00B67FC8" w:rsidRDefault="00F70EFD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B67FC8" w:rsidRPr="00B67FC8" w14:paraId="27C0A965" w14:textId="77777777" w:rsidTr="00ED31D0">
        <w:tc>
          <w:tcPr>
            <w:tcW w:w="473" w:type="dxa"/>
          </w:tcPr>
          <w:p w14:paraId="39F4FF32" w14:textId="2097D5FE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36</w:t>
            </w:r>
          </w:p>
        </w:tc>
        <w:tc>
          <w:tcPr>
            <w:tcW w:w="5400" w:type="dxa"/>
          </w:tcPr>
          <w:p w14:paraId="06EEFA09" w14:textId="65E7F2AD" w:rsidR="00B67FC8" w:rsidRPr="00A36398" w:rsidRDefault="00B67FC8" w:rsidP="00A36398">
            <w:pPr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3639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توافر أطقم طبية بالعيادة.</w:t>
            </w:r>
          </w:p>
        </w:tc>
        <w:tc>
          <w:tcPr>
            <w:tcW w:w="1080" w:type="dxa"/>
          </w:tcPr>
          <w:p w14:paraId="18FADFB9" w14:textId="77777777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6B657560" w14:textId="77777777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2E54D46B" w14:textId="77777777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0765E01F" w14:textId="77777777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6A53B12B" w14:textId="77777777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B67FC8" w:rsidRPr="00B67FC8" w14:paraId="3BD71518" w14:textId="77777777" w:rsidTr="00ED31D0">
        <w:tc>
          <w:tcPr>
            <w:tcW w:w="473" w:type="dxa"/>
          </w:tcPr>
          <w:p w14:paraId="252F5B50" w14:textId="22AA0CE7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37</w:t>
            </w:r>
          </w:p>
        </w:tc>
        <w:tc>
          <w:tcPr>
            <w:tcW w:w="5400" w:type="dxa"/>
          </w:tcPr>
          <w:p w14:paraId="24CEDAD0" w14:textId="15CC9E77" w:rsidR="00B67FC8" w:rsidRPr="00A36398" w:rsidRDefault="00B67FC8" w:rsidP="00A36398">
            <w:pPr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3639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صيدلية بها متطلبات الإسعافات الأولية.</w:t>
            </w:r>
          </w:p>
        </w:tc>
        <w:tc>
          <w:tcPr>
            <w:tcW w:w="1080" w:type="dxa"/>
          </w:tcPr>
          <w:p w14:paraId="2EAD33BB" w14:textId="77777777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45A6626D" w14:textId="77777777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1B1AD31B" w14:textId="77777777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6F216EAC" w14:textId="77777777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709FC1B4" w14:textId="77777777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  <w:tr w:rsidR="00B67FC8" w:rsidRPr="00B67FC8" w14:paraId="1630B4A0" w14:textId="77777777" w:rsidTr="00ED31D0">
        <w:tc>
          <w:tcPr>
            <w:tcW w:w="473" w:type="dxa"/>
          </w:tcPr>
          <w:p w14:paraId="3205F2FC" w14:textId="3B60A2F2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B67FC8">
              <w:rPr>
                <w:rFonts w:hint="cs"/>
                <w:sz w:val="24"/>
                <w:szCs w:val="24"/>
                <w:rtl/>
                <w:lang w:bidi="ar-EG"/>
              </w:rPr>
              <w:t>38</w:t>
            </w:r>
          </w:p>
        </w:tc>
        <w:tc>
          <w:tcPr>
            <w:tcW w:w="5400" w:type="dxa"/>
          </w:tcPr>
          <w:p w14:paraId="29478930" w14:textId="74E98C54" w:rsidR="00B67FC8" w:rsidRPr="00A36398" w:rsidRDefault="00B67FC8" w:rsidP="00A36398">
            <w:pPr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3639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مدى جاهزية العيادة الطبية لاستقبال حالات</w:t>
            </w:r>
            <w:r w:rsidR="00A3639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الطوارئ</w:t>
            </w:r>
            <w:r w:rsidRPr="00A3639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080" w:type="dxa"/>
          </w:tcPr>
          <w:p w14:paraId="3866AF89" w14:textId="77777777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5668DDFB" w14:textId="77777777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1018BD67" w14:textId="77777777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2026DC61" w14:textId="77777777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3" w:type="dxa"/>
          </w:tcPr>
          <w:p w14:paraId="0DE1456A" w14:textId="77777777" w:rsidR="00B67FC8" w:rsidRPr="00B67FC8" w:rsidRDefault="00B67FC8" w:rsidP="00A3639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</w:tbl>
    <w:p w14:paraId="70488FC9" w14:textId="4F8C4B88" w:rsidR="00A36398" w:rsidRPr="00430683" w:rsidRDefault="00A36398" w:rsidP="00A36398">
      <w:pPr>
        <w:spacing w:after="0" w:line="240" w:lineRule="auto"/>
        <w:contextualSpacing/>
        <w:jc w:val="right"/>
        <w:rPr>
          <w:b/>
          <w:bCs/>
          <w:sz w:val="30"/>
          <w:szCs w:val="30"/>
          <w:lang w:bidi="ar-EG"/>
        </w:rPr>
      </w:pPr>
      <w:r w:rsidRPr="00430683">
        <w:rPr>
          <w:rFonts w:hint="cs"/>
          <w:b/>
          <w:bCs/>
          <w:sz w:val="30"/>
          <w:szCs w:val="30"/>
          <w:rtl/>
          <w:lang w:bidi="ar-EG"/>
        </w:rPr>
        <w:t xml:space="preserve">أراء ومقترحات وملاحظات عامة تود إضافتها </w:t>
      </w:r>
      <w:r>
        <w:rPr>
          <w:rFonts w:hint="cs"/>
          <w:b/>
          <w:bCs/>
          <w:sz w:val="30"/>
          <w:szCs w:val="30"/>
          <w:rtl/>
          <w:lang w:bidi="ar-EG"/>
        </w:rPr>
        <w:t>:</w:t>
      </w:r>
    </w:p>
    <w:p w14:paraId="4D2E4869" w14:textId="62D5D87E" w:rsidR="001F1FB3" w:rsidRDefault="00A36398" w:rsidP="00A36398">
      <w:pPr>
        <w:jc w:val="right"/>
        <w:rPr>
          <w:b/>
          <w:bCs/>
          <w:sz w:val="30"/>
          <w:szCs w:val="30"/>
          <w:rtl/>
          <w:lang w:bidi="ar-EG"/>
        </w:rPr>
      </w:pPr>
      <w:r w:rsidRPr="00430683">
        <w:rPr>
          <w:rFonts w:hint="cs"/>
          <w:b/>
          <w:bCs/>
          <w:sz w:val="30"/>
          <w:szCs w:val="30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30"/>
          <w:szCs w:val="30"/>
          <w:rtl/>
          <w:lang w:bidi="ar-EG"/>
        </w:rPr>
        <w:t>......................................................</w:t>
      </w:r>
      <w:r w:rsidRPr="00430683">
        <w:rPr>
          <w:rFonts w:hint="cs"/>
          <w:b/>
          <w:bCs/>
          <w:sz w:val="30"/>
          <w:szCs w:val="30"/>
          <w:rtl/>
          <w:lang w:bidi="ar-EG"/>
        </w:rPr>
        <w:t>.</w:t>
      </w:r>
      <w:r>
        <w:rPr>
          <w:rFonts w:hint="cs"/>
          <w:b/>
          <w:bCs/>
          <w:sz w:val="30"/>
          <w:szCs w:val="30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30683">
        <w:rPr>
          <w:rFonts w:hint="cs"/>
          <w:b/>
          <w:bCs/>
          <w:sz w:val="30"/>
          <w:szCs w:val="30"/>
          <w:rtl/>
          <w:lang w:bidi="ar-EG"/>
        </w:rPr>
        <w:t>......................</w:t>
      </w:r>
    </w:p>
    <w:p w14:paraId="3E3A3C4A" w14:textId="1E2F5A81" w:rsidR="00A36398" w:rsidRDefault="00A36398" w:rsidP="00A36398">
      <w:pPr>
        <w:jc w:val="right"/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B27BA9F" w14:textId="0586AD8A" w:rsidR="00A36398" w:rsidRPr="00B67FC8" w:rsidRDefault="00A36398" w:rsidP="00A36398">
      <w:pPr>
        <w:jc w:val="right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>منسق المعيار                                 منسق البرنامج                                 المدير الاكاديمى</w:t>
      </w:r>
    </w:p>
    <w:sectPr w:rsidR="00A36398" w:rsidRPr="00B67FC8" w:rsidSect="0035440E">
      <w:headerReference w:type="default" r:id="rId9"/>
      <w:footerReference w:type="default" r:id="rId10"/>
      <w:pgSz w:w="11906" w:h="16838" w:code="9"/>
      <w:pgMar w:top="2070" w:right="720" w:bottom="720" w:left="720" w:header="630" w:footer="7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BCF9D" w14:textId="77777777" w:rsidR="004C14D3" w:rsidRDefault="004C14D3" w:rsidP="005941C2">
      <w:pPr>
        <w:spacing w:after="0" w:line="240" w:lineRule="auto"/>
      </w:pPr>
      <w:r>
        <w:separator/>
      </w:r>
    </w:p>
  </w:endnote>
  <w:endnote w:type="continuationSeparator" w:id="0">
    <w:p w14:paraId="0F854CE1" w14:textId="77777777" w:rsidR="004C14D3" w:rsidRDefault="004C14D3" w:rsidP="0059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0E601" w14:textId="77777777" w:rsidR="00380EFC" w:rsidRDefault="00380EFC" w:rsidP="00380EFC">
    <w:pPr>
      <w:pStyle w:val="Footer"/>
      <w:pBdr>
        <w:top w:val="single" w:sz="4" w:space="0" w:color="auto"/>
      </w:pBdr>
      <w:tabs>
        <w:tab w:val="right" w:pos="450"/>
        <w:tab w:val="left" w:pos="1178"/>
      </w:tabs>
      <w:ind w:left="-450" w:right="-1170"/>
      <w:rPr>
        <w:b/>
        <w:bCs/>
        <w:lang w:bidi="ar-EG"/>
      </w:rPr>
    </w:pPr>
  </w:p>
  <w:p w14:paraId="48447BFF" w14:textId="19E189BC" w:rsidR="00380EFC" w:rsidRDefault="00380EFC" w:rsidP="00380EFC">
    <w:pPr>
      <w:pStyle w:val="Footer"/>
      <w:pBdr>
        <w:top w:val="single" w:sz="4" w:space="0" w:color="auto"/>
      </w:pBdr>
      <w:tabs>
        <w:tab w:val="right" w:pos="450"/>
        <w:tab w:val="left" w:pos="1178"/>
      </w:tabs>
      <w:ind w:left="-450" w:right="-1170"/>
      <w:rPr>
        <w:b/>
        <w:bCs/>
        <w:lang w:bidi="ar-EG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FBAAE" wp14:editId="5248EB73">
              <wp:simplePos x="0" y="0"/>
              <wp:positionH relativeFrom="margin">
                <wp:align>left</wp:align>
              </wp:positionH>
              <wp:positionV relativeFrom="paragraph">
                <wp:posOffset>12700</wp:posOffset>
              </wp:positionV>
              <wp:extent cx="6791325" cy="960755"/>
              <wp:effectExtent l="0" t="0" r="2857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1325" cy="9607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schemeClr val="tx1"/>
                        </a:solidFill>
                        <a:prstDash val="dashDot"/>
                      </a:ln>
                    </wps:spPr>
                    <wps:txbx>
                      <w:txbxContent>
                        <w:p w14:paraId="461862C3" w14:textId="5BD29A6F" w:rsidR="00380EFC" w:rsidRDefault="00A36398" w:rsidP="00A36398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Arial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>رسالة</w:t>
                          </w:r>
                          <w:r w:rsidR="00380EFC" w:rsidRPr="00421A6E">
                            <w:rPr>
                              <w:rFonts w:cs="Arial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 </w:t>
                          </w:r>
                          <w:r>
                            <w:rPr>
                              <w:rFonts w:cs="Arial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>البرنامج:</w:t>
                          </w:r>
                        </w:p>
                        <w:p w14:paraId="396E6983" w14:textId="77777777" w:rsidR="00A36398" w:rsidRDefault="00A36398" w:rsidP="00A36398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</w:p>
                        <w:p w14:paraId="397B77FB" w14:textId="58523CFB" w:rsidR="00A36398" w:rsidRPr="00421A6E" w:rsidRDefault="00A36398" w:rsidP="00A36398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Arial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>اهداف البرنامج:</w:t>
                          </w:r>
                        </w:p>
                        <w:p w14:paraId="3091A410" w14:textId="5338E260" w:rsidR="00025D28" w:rsidRPr="00AB3658" w:rsidRDefault="00025D28" w:rsidP="00025D28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20"/>
                              <w:szCs w:val="20"/>
                              <w:rtl/>
                              <w:lang w:bidi="ar-EG"/>
                            </w:rPr>
                            <w:t>.</w:t>
                          </w:r>
                        </w:p>
                        <w:p w14:paraId="5E4FCFC1" w14:textId="77777777" w:rsidR="00380EFC" w:rsidRPr="00AB3658" w:rsidRDefault="00380EFC" w:rsidP="00025D28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1pt;width:534.75pt;height:75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" fillcolor="white [3201]" strokecolor="black [3213]" strokeweight=".25pt">
              <v:stroke dashstyle="dashDot"/>
              <v:path arrowok="t"/>
              <v:textbox>
                <w:txbxContent>
                  <w:p w14:paraId="461862C3" w14:textId="5BD29A6F" w:rsidR="00380EFC" w:rsidRDefault="00A36398" w:rsidP="00A36398">
                    <w:pPr>
                      <w:spacing w:after="0"/>
                      <w:jc w:val="right"/>
                      <w:rPr>
                        <w:rFonts w:cs="Arial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cs="Arial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رسالة</w:t>
                    </w:r>
                    <w:r w:rsidR="00380EFC" w:rsidRPr="00421A6E">
                      <w:rPr>
                        <w:rFonts w:cs="Arial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>
                      <w:rPr>
                        <w:rFonts w:cs="Arial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البرنامج:</w:t>
                    </w:r>
                  </w:p>
                  <w:p w14:paraId="396E6983" w14:textId="77777777" w:rsidR="00A36398" w:rsidRDefault="00A36398" w:rsidP="00A36398">
                    <w:pPr>
                      <w:spacing w:after="0"/>
                      <w:jc w:val="right"/>
                      <w:rPr>
                        <w:rFonts w:cs="Arial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</w:p>
                  <w:p w14:paraId="397B77FB" w14:textId="58523CFB" w:rsidR="00A36398" w:rsidRPr="00421A6E" w:rsidRDefault="00A36398" w:rsidP="00A36398">
                    <w:pPr>
                      <w:spacing w:after="0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cs="Arial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اهداف البرنامج:</w:t>
                    </w:r>
                  </w:p>
                  <w:p w14:paraId="3091A410" w14:textId="5338E260" w:rsidR="00025D28" w:rsidRPr="00AB3658" w:rsidRDefault="00025D28" w:rsidP="00025D28">
                    <w:pPr>
                      <w:spacing w:after="0"/>
                      <w:jc w:val="center"/>
                      <w:rPr>
                        <w:rFonts w:cs="Arial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</w:pPr>
                    <w:r>
                      <w:rPr>
                        <w:rFonts w:asciiTheme="majorBidi" w:hAnsiTheme="majorBidi" w:cstheme="majorBidi" w:hint="cs"/>
                        <w:sz w:val="20"/>
                        <w:szCs w:val="20"/>
                        <w:rtl/>
                        <w:lang w:bidi="ar-EG"/>
                      </w:rPr>
                      <w:t>.</w:t>
                    </w:r>
                  </w:p>
                  <w:p w14:paraId="5E4FCFC1" w14:textId="77777777" w:rsidR="00380EFC" w:rsidRPr="00AB3658" w:rsidRDefault="00380EFC" w:rsidP="00025D28">
                    <w:pPr>
                      <w:spacing w:after="0"/>
                      <w:jc w:val="center"/>
                      <w:rPr>
                        <w:rFonts w:cs="Arial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655B1FE" w14:textId="77777777" w:rsidR="00380EFC" w:rsidRDefault="00380EFC" w:rsidP="00380EFC">
    <w:pPr>
      <w:pStyle w:val="Footer"/>
      <w:pBdr>
        <w:top w:val="single" w:sz="4" w:space="0" w:color="auto"/>
      </w:pBdr>
      <w:tabs>
        <w:tab w:val="right" w:pos="450"/>
        <w:tab w:val="left" w:pos="1178"/>
      </w:tabs>
      <w:ind w:left="-450" w:right="-1170"/>
      <w:rPr>
        <w:b/>
        <w:bCs/>
        <w:lang w:bidi="ar-EG"/>
      </w:rPr>
    </w:pPr>
  </w:p>
  <w:p w14:paraId="209A1446" w14:textId="77777777" w:rsidR="00380EFC" w:rsidRDefault="00380EFC" w:rsidP="00380EFC">
    <w:pPr>
      <w:pStyle w:val="Footer"/>
      <w:pBdr>
        <w:top w:val="single" w:sz="4" w:space="0" w:color="auto"/>
      </w:pBdr>
      <w:tabs>
        <w:tab w:val="right" w:pos="450"/>
        <w:tab w:val="left" w:pos="1178"/>
      </w:tabs>
      <w:ind w:left="-450" w:right="-1170"/>
      <w:rPr>
        <w:b/>
        <w:bCs/>
        <w:rtl/>
        <w:lang w:bidi="ar-EG"/>
      </w:rPr>
    </w:pPr>
  </w:p>
  <w:p w14:paraId="52088158" w14:textId="77777777" w:rsidR="00380EFC" w:rsidRDefault="00380EFC" w:rsidP="00380EFC">
    <w:pPr>
      <w:pStyle w:val="Footer"/>
      <w:pBdr>
        <w:top w:val="single" w:sz="4" w:space="0" w:color="auto"/>
      </w:pBdr>
      <w:tabs>
        <w:tab w:val="right" w:pos="450"/>
        <w:tab w:val="left" w:pos="1178"/>
      </w:tabs>
      <w:ind w:left="-450" w:right="-1170"/>
      <w:rPr>
        <w:b/>
        <w:bCs/>
        <w:rtl/>
        <w:lang w:bidi="ar-EG"/>
      </w:rPr>
    </w:pPr>
  </w:p>
  <w:p w14:paraId="2B56E47D" w14:textId="77777777" w:rsidR="00380EFC" w:rsidRPr="0058514A" w:rsidRDefault="00380EFC" w:rsidP="00380EFC">
    <w:pPr>
      <w:pStyle w:val="Footer"/>
      <w:pBdr>
        <w:top w:val="single" w:sz="4" w:space="0" w:color="auto"/>
      </w:pBdr>
      <w:tabs>
        <w:tab w:val="right" w:pos="450"/>
        <w:tab w:val="left" w:pos="1178"/>
      </w:tabs>
      <w:ind w:left="-450" w:right="-1170"/>
      <w:rPr>
        <w:b/>
        <w:bCs/>
        <w:lang w:bidi="ar-EG"/>
      </w:rPr>
    </w:pPr>
  </w:p>
  <w:p w14:paraId="3F8848E1" w14:textId="77777777" w:rsidR="00380EFC" w:rsidRDefault="00380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D0E9E" w14:textId="77777777" w:rsidR="004C14D3" w:rsidRDefault="004C14D3" w:rsidP="005941C2">
      <w:pPr>
        <w:spacing w:after="0" w:line="240" w:lineRule="auto"/>
      </w:pPr>
      <w:r>
        <w:separator/>
      </w:r>
    </w:p>
  </w:footnote>
  <w:footnote w:type="continuationSeparator" w:id="0">
    <w:p w14:paraId="33E555CC" w14:textId="77777777" w:rsidR="004C14D3" w:rsidRDefault="004C14D3" w:rsidP="00594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4B43" w14:textId="312738C0" w:rsidR="0048762E" w:rsidRDefault="001F1FB3" w:rsidP="00A36398">
    <w:pPr>
      <w:pStyle w:val="Header"/>
      <w:rPr>
        <w:rFonts w:asciiTheme="majorBidi" w:hAnsiTheme="majorBidi" w:cstheme="majorBidi"/>
        <w:b/>
        <w:bCs/>
        <w:sz w:val="26"/>
        <w:szCs w:val="26"/>
        <w:lang w:bidi="ar-EG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509F241" wp14:editId="36A69ECF">
              <wp:simplePos x="0" y="0"/>
              <wp:positionH relativeFrom="margin">
                <wp:posOffset>4714875</wp:posOffset>
              </wp:positionH>
              <wp:positionV relativeFrom="paragraph">
                <wp:posOffset>-190501</wp:posOffset>
              </wp:positionV>
              <wp:extent cx="2286000" cy="8667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E166D2" w14:textId="77777777" w:rsidR="0048762E" w:rsidRPr="001F1FB3" w:rsidRDefault="0048762E" w:rsidP="00380EFC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1F1FB3">
                            <w:rPr>
                              <w:rFonts w:cs="Arial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جامعة الزقازيق</w:t>
                          </w:r>
                        </w:p>
                        <w:p w14:paraId="2E3263A7" w14:textId="541D497D" w:rsidR="0048762E" w:rsidRPr="001F1FB3" w:rsidRDefault="0048762E" w:rsidP="00C33F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1F1FB3">
                            <w:rPr>
                              <w:rFonts w:cs="Arial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كلية </w:t>
                          </w:r>
                          <w:r w:rsidR="00C33F31">
                            <w:rPr>
                              <w:rFonts w:cs="Arial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.......</w:t>
                          </w:r>
                        </w:p>
                        <w:p w14:paraId="5E25BD95" w14:textId="0EF18D35" w:rsidR="0048762E" w:rsidRPr="001F1FB3" w:rsidRDefault="001F1FB3" w:rsidP="00C33F31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1F1FB3">
                            <w:rPr>
                              <w:rFonts w:cs="Arial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برنامج</w:t>
                          </w:r>
                          <w:r w:rsidR="0048762E" w:rsidRPr="001F1FB3">
                            <w:rPr>
                              <w:rFonts w:cs="Arial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C33F31">
                            <w:rPr>
                              <w:rFonts w:cs="Arial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..........</w:t>
                          </w:r>
                        </w:p>
                        <w:p w14:paraId="510742B9" w14:textId="5E3F7CEF" w:rsidR="001F1FB3" w:rsidRPr="001329A7" w:rsidRDefault="001F1FB3" w:rsidP="00380EF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36398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>معيار الموارد المالية والتسهيلات المادية الداعم</w:t>
                          </w:r>
                          <w:r w:rsidRPr="001329A7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25pt;margin-top:-15pt;width:180pt;height:68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" fillcolor="white [3201]" stroked="f" strokeweight=".5pt">
              <v:path arrowok="t"/>
              <v:textbox>
                <w:txbxContent>
                  <w:p w14:paraId="3CE166D2" w14:textId="77777777" w:rsidR="0048762E" w:rsidRPr="001F1FB3" w:rsidRDefault="0048762E" w:rsidP="00380EFC">
                    <w:pPr>
                      <w:spacing w:after="0"/>
                      <w:jc w:val="center"/>
                      <w:rPr>
                        <w:rFonts w:cs="Arial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1F1FB3">
                      <w:rPr>
                        <w:rFonts w:cs="Arial"/>
                        <w:b/>
                        <w:bCs/>
                        <w:sz w:val="26"/>
                        <w:szCs w:val="26"/>
                        <w:rtl/>
                      </w:rPr>
                      <w:t>جامعة الزقازيق</w:t>
                    </w:r>
                  </w:p>
                  <w:p w14:paraId="2E3263A7" w14:textId="541D497D" w:rsidR="0048762E" w:rsidRPr="001F1FB3" w:rsidRDefault="0048762E" w:rsidP="00C33F31">
                    <w:pPr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1F1FB3">
                      <w:rPr>
                        <w:rFonts w:cs="Arial"/>
                        <w:b/>
                        <w:bCs/>
                        <w:sz w:val="26"/>
                        <w:szCs w:val="26"/>
                        <w:rtl/>
                      </w:rPr>
                      <w:t xml:space="preserve">كلية </w:t>
                    </w:r>
                    <w:r w:rsidR="00C33F31">
                      <w:rPr>
                        <w:rFonts w:cs="Arial" w:hint="cs"/>
                        <w:b/>
                        <w:bCs/>
                        <w:sz w:val="26"/>
                        <w:szCs w:val="26"/>
                        <w:rtl/>
                      </w:rPr>
                      <w:t>.......</w:t>
                    </w:r>
                  </w:p>
                  <w:p w14:paraId="5E25BD95" w14:textId="0EF18D35" w:rsidR="0048762E" w:rsidRPr="001F1FB3" w:rsidRDefault="001F1FB3" w:rsidP="00C33F31">
                    <w:pPr>
                      <w:spacing w:after="0"/>
                      <w:jc w:val="center"/>
                      <w:rPr>
                        <w:rFonts w:cs="Arial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1F1FB3">
                      <w:rPr>
                        <w:rFonts w:cs="Arial" w:hint="cs"/>
                        <w:b/>
                        <w:bCs/>
                        <w:sz w:val="26"/>
                        <w:szCs w:val="26"/>
                        <w:rtl/>
                      </w:rPr>
                      <w:t>برنامج</w:t>
                    </w:r>
                    <w:r w:rsidR="0048762E" w:rsidRPr="001F1FB3">
                      <w:rPr>
                        <w:rFonts w:cs="Arial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="00C33F31">
                      <w:rPr>
                        <w:rFonts w:cs="Arial" w:hint="cs"/>
                        <w:b/>
                        <w:bCs/>
                        <w:sz w:val="26"/>
                        <w:szCs w:val="26"/>
                        <w:rtl/>
                      </w:rPr>
                      <w:t>..........</w:t>
                    </w:r>
                  </w:p>
                  <w:p w14:paraId="510742B9" w14:textId="5E3F7CEF" w:rsidR="001F1FB3" w:rsidRPr="001329A7" w:rsidRDefault="001F1FB3" w:rsidP="00380EFC">
                    <w:pPr>
                      <w:spacing w:after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A36398">
                      <w:rPr>
                        <w:rFonts w:cs="Arial" w:hint="cs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>معيار الموارد المالية والتسهيلات المادية الداعم</w:t>
                    </w:r>
                    <w:r w:rsidRPr="001329A7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</w:rPr>
                      <w:t>ة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F01EBF4" w14:textId="77777777" w:rsidR="005941C2" w:rsidRPr="0048762E" w:rsidRDefault="005941C2" w:rsidP="004876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AC0"/>
    <w:multiLevelType w:val="hybridMultilevel"/>
    <w:tmpl w:val="221E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F7C1B"/>
    <w:multiLevelType w:val="hybridMultilevel"/>
    <w:tmpl w:val="386C0C48"/>
    <w:lvl w:ilvl="0" w:tplc="F1004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92954"/>
    <w:multiLevelType w:val="hybridMultilevel"/>
    <w:tmpl w:val="9D461E5C"/>
    <w:lvl w:ilvl="0" w:tplc="7116D49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A2CF0"/>
    <w:multiLevelType w:val="hybridMultilevel"/>
    <w:tmpl w:val="374829BC"/>
    <w:lvl w:ilvl="0" w:tplc="A2E4A9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A2F6F"/>
    <w:multiLevelType w:val="hybridMultilevel"/>
    <w:tmpl w:val="386C0C48"/>
    <w:lvl w:ilvl="0" w:tplc="F1004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62F8"/>
    <w:multiLevelType w:val="hybridMultilevel"/>
    <w:tmpl w:val="DE0C0AE2"/>
    <w:lvl w:ilvl="0" w:tplc="1DC471E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A3B6A"/>
    <w:multiLevelType w:val="hybridMultilevel"/>
    <w:tmpl w:val="2F5409B8"/>
    <w:lvl w:ilvl="0" w:tplc="FB884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126F1"/>
    <w:multiLevelType w:val="hybridMultilevel"/>
    <w:tmpl w:val="5A443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EG"/>
      </w:rPr>
    </w:lvl>
    <w:lvl w:ilvl="1" w:tplc="4ACCC1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454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E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B26C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8A1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A06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C62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05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B70F0A"/>
    <w:multiLevelType w:val="hybridMultilevel"/>
    <w:tmpl w:val="40FA1862"/>
    <w:lvl w:ilvl="0" w:tplc="DC80D5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6A3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E9A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6A9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4CB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48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288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20B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BC80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12217E"/>
    <w:multiLevelType w:val="hybridMultilevel"/>
    <w:tmpl w:val="27FE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D01F9"/>
    <w:multiLevelType w:val="hybridMultilevel"/>
    <w:tmpl w:val="E496D11C"/>
    <w:lvl w:ilvl="0" w:tplc="CA3610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E74A32"/>
    <w:multiLevelType w:val="hybridMultilevel"/>
    <w:tmpl w:val="F304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776BA"/>
    <w:multiLevelType w:val="hybridMultilevel"/>
    <w:tmpl w:val="3922500E"/>
    <w:lvl w:ilvl="0" w:tplc="9A041760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3">
    <w:nsid w:val="3BF13F6F"/>
    <w:multiLevelType w:val="hybridMultilevel"/>
    <w:tmpl w:val="99F60344"/>
    <w:lvl w:ilvl="0" w:tplc="9EC693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0A7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DA10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469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6F7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D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833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783A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2077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7921ED"/>
    <w:multiLevelType w:val="multilevel"/>
    <w:tmpl w:val="987E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DD62BE"/>
    <w:multiLevelType w:val="hybridMultilevel"/>
    <w:tmpl w:val="D0D4E684"/>
    <w:lvl w:ilvl="0" w:tplc="043E36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9E8D0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4A865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228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3089C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9C200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94A53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0EFF3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78428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2185D7A"/>
    <w:multiLevelType w:val="hybridMultilevel"/>
    <w:tmpl w:val="10ACD836"/>
    <w:lvl w:ilvl="0" w:tplc="A54A859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43415CE5"/>
    <w:multiLevelType w:val="hybridMultilevel"/>
    <w:tmpl w:val="F28C8A58"/>
    <w:lvl w:ilvl="0" w:tplc="C8920D8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E4E14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0C2CE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9C48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C271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04D11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9E87C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4998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7095F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57C57ED"/>
    <w:multiLevelType w:val="hybridMultilevel"/>
    <w:tmpl w:val="C854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25035"/>
    <w:multiLevelType w:val="hybridMultilevel"/>
    <w:tmpl w:val="3968CBEE"/>
    <w:lvl w:ilvl="0" w:tplc="B14E84F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14F87"/>
    <w:multiLevelType w:val="hybridMultilevel"/>
    <w:tmpl w:val="470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4C5A04"/>
    <w:multiLevelType w:val="hybridMultilevel"/>
    <w:tmpl w:val="C1D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E593E"/>
    <w:multiLevelType w:val="hybridMultilevel"/>
    <w:tmpl w:val="386C0C48"/>
    <w:lvl w:ilvl="0" w:tplc="F1004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16485"/>
    <w:multiLevelType w:val="hybridMultilevel"/>
    <w:tmpl w:val="D3A6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87F30"/>
    <w:multiLevelType w:val="hybridMultilevel"/>
    <w:tmpl w:val="386C0C48"/>
    <w:lvl w:ilvl="0" w:tplc="F1004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361E3"/>
    <w:multiLevelType w:val="hybridMultilevel"/>
    <w:tmpl w:val="E646AAE2"/>
    <w:lvl w:ilvl="0" w:tplc="6A02711E">
      <w:start w:val="1"/>
      <w:numFmt w:val="decimal"/>
      <w:lvlText w:val="%1-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F3DD4"/>
    <w:multiLevelType w:val="hybridMultilevel"/>
    <w:tmpl w:val="3EA0E580"/>
    <w:lvl w:ilvl="0" w:tplc="1C50A8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60B3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CA3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0A7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2098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6C6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CA0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18FC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868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8118C"/>
    <w:multiLevelType w:val="hybridMultilevel"/>
    <w:tmpl w:val="D332A4BC"/>
    <w:lvl w:ilvl="0" w:tplc="7F2AE5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7D4AAD"/>
    <w:multiLevelType w:val="hybridMultilevel"/>
    <w:tmpl w:val="6C0C8540"/>
    <w:lvl w:ilvl="0" w:tplc="9E8282D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7A1BA8"/>
    <w:multiLevelType w:val="hybridMultilevel"/>
    <w:tmpl w:val="6BC4B2A8"/>
    <w:lvl w:ilvl="0" w:tplc="6C0A13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E0954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2C9D0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221B4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FCF50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2C16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BCD91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24193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EE9C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737500F"/>
    <w:multiLevelType w:val="hybridMultilevel"/>
    <w:tmpl w:val="386C0C48"/>
    <w:lvl w:ilvl="0" w:tplc="F1004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A0C92"/>
    <w:multiLevelType w:val="hybridMultilevel"/>
    <w:tmpl w:val="49E41BFC"/>
    <w:lvl w:ilvl="0" w:tplc="07408B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EG"/>
      </w:rPr>
    </w:lvl>
    <w:lvl w:ilvl="1" w:tplc="4ACCC1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454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E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B26C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8A1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A06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C62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05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B51048"/>
    <w:multiLevelType w:val="hybridMultilevel"/>
    <w:tmpl w:val="6AF4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F4566A"/>
    <w:multiLevelType w:val="hybridMultilevel"/>
    <w:tmpl w:val="D9448184"/>
    <w:lvl w:ilvl="0" w:tplc="1D742FB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4C2EF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D2E66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7474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4E78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F888E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10DF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7A18C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92568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7E931C53"/>
    <w:multiLevelType w:val="hybridMultilevel"/>
    <w:tmpl w:val="8B6AD106"/>
    <w:lvl w:ilvl="0" w:tplc="134C8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1"/>
  </w:num>
  <w:num w:numId="4">
    <w:abstractNumId w:val="23"/>
  </w:num>
  <w:num w:numId="5">
    <w:abstractNumId w:val="32"/>
  </w:num>
  <w:num w:numId="6">
    <w:abstractNumId w:val="0"/>
  </w:num>
  <w:num w:numId="7">
    <w:abstractNumId w:val="18"/>
  </w:num>
  <w:num w:numId="8">
    <w:abstractNumId w:val="22"/>
  </w:num>
  <w:num w:numId="9">
    <w:abstractNumId w:val="16"/>
  </w:num>
  <w:num w:numId="10">
    <w:abstractNumId w:val="12"/>
  </w:num>
  <w:num w:numId="11">
    <w:abstractNumId w:val="1"/>
  </w:num>
  <w:num w:numId="12">
    <w:abstractNumId w:val="24"/>
  </w:num>
  <w:num w:numId="13">
    <w:abstractNumId w:val="33"/>
  </w:num>
  <w:num w:numId="14">
    <w:abstractNumId w:val="29"/>
  </w:num>
  <w:num w:numId="15">
    <w:abstractNumId w:val="13"/>
  </w:num>
  <w:num w:numId="16">
    <w:abstractNumId w:val="26"/>
  </w:num>
  <w:num w:numId="17">
    <w:abstractNumId w:val="17"/>
  </w:num>
  <w:num w:numId="18">
    <w:abstractNumId w:val="8"/>
  </w:num>
  <w:num w:numId="19">
    <w:abstractNumId w:val="15"/>
  </w:num>
  <w:num w:numId="20">
    <w:abstractNumId w:val="34"/>
  </w:num>
  <w:num w:numId="21">
    <w:abstractNumId w:val="7"/>
  </w:num>
  <w:num w:numId="22">
    <w:abstractNumId w:val="28"/>
  </w:num>
  <w:num w:numId="23">
    <w:abstractNumId w:val="14"/>
  </w:num>
  <w:num w:numId="24">
    <w:abstractNumId w:val="11"/>
  </w:num>
  <w:num w:numId="25">
    <w:abstractNumId w:val="20"/>
  </w:num>
  <w:num w:numId="26">
    <w:abstractNumId w:val="3"/>
  </w:num>
  <w:num w:numId="27">
    <w:abstractNumId w:val="6"/>
  </w:num>
  <w:num w:numId="28">
    <w:abstractNumId w:val="27"/>
  </w:num>
  <w:num w:numId="29">
    <w:abstractNumId w:val="25"/>
  </w:num>
  <w:num w:numId="30">
    <w:abstractNumId w:val="30"/>
  </w:num>
  <w:num w:numId="31">
    <w:abstractNumId w:val="4"/>
  </w:num>
  <w:num w:numId="32">
    <w:abstractNumId w:val="2"/>
  </w:num>
  <w:num w:numId="33">
    <w:abstractNumId w:val="19"/>
  </w:num>
  <w:num w:numId="34">
    <w:abstractNumId w:val="1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3"/>
    <w:rsid w:val="00025D28"/>
    <w:rsid w:val="000376E4"/>
    <w:rsid w:val="00060499"/>
    <w:rsid w:val="00076DD6"/>
    <w:rsid w:val="0008174C"/>
    <w:rsid w:val="000923F3"/>
    <w:rsid w:val="00094833"/>
    <w:rsid w:val="000D5AD9"/>
    <w:rsid w:val="000D5EF6"/>
    <w:rsid w:val="00120A94"/>
    <w:rsid w:val="001329A7"/>
    <w:rsid w:val="00157496"/>
    <w:rsid w:val="0019009C"/>
    <w:rsid w:val="001B4142"/>
    <w:rsid w:val="001E4030"/>
    <w:rsid w:val="001E6138"/>
    <w:rsid w:val="001F1FB3"/>
    <w:rsid w:val="00201667"/>
    <w:rsid w:val="00230AD8"/>
    <w:rsid w:val="00245011"/>
    <w:rsid w:val="002615EB"/>
    <w:rsid w:val="002B3B40"/>
    <w:rsid w:val="002B6209"/>
    <w:rsid w:val="002E61D5"/>
    <w:rsid w:val="002F0AFD"/>
    <w:rsid w:val="003508E3"/>
    <w:rsid w:val="0035440E"/>
    <w:rsid w:val="00380EFC"/>
    <w:rsid w:val="003A68F7"/>
    <w:rsid w:val="003B5960"/>
    <w:rsid w:val="003D091F"/>
    <w:rsid w:val="003D3EC2"/>
    <w:rsid w:val="003E56A6"/>
    <w:rsid w:val="003F5D8B"/>
    <w:rsid w:val="00403EC7"/>
    <w:rsid w:val="00414440"/>
    <w:rsid w:val="004303DE"/>
    <w:rsid w:val="0044147A"/>
    <w:rsid w:val="004719E2"/>
    <w:rsid w:val="0048762E"/>
    <w:rsid w:val="004A24DC"/>
    <w:rsid w:val="004B1A14"/>
    <w:rsid w:val="004B785D"/>
    <w:rsid w:val="004C14D3"/>
    <w:rsid w:val="004D7511"/>
    <w:rsid w:val="005211D1"/>
    <w:rsid w:val="005217FE"/>
    <w:rsid w:val="00530E59"/>
    <w:rsid w:val="0053109E"/>
    <w:rsid w:val="0054234C"/>
    <w:rsid w:val="0054560A"/>
    <w:rsid w:val="0055743E"/>
    <w:rsid w:val="0058025A"/>
    <w:rsid w:val="005941C2"/>
    <w:rsid w:val="005A7A59"/>
    <w:rsid w:val="005D131E"/>
    <w:rsid w:val="005D59D9"/>
    <w:rsid w:val="00604F87"/>
    <w:rsid w:val="00620F5C"/>
    <w:rsid w:val="00624FD2"/>
    <w:rsid w:val="006726D2"/>
    <w:rsid w:val="00672729"/>
    <w:rsid w:val="006836AD"/>
    <w:rsid w:val="006873F7"/>
    <w:rsid w:val="006B0C24"/>
    <w:rsid w:val="006B1552"/>
    <w:rsid w:val="006B2827"/>
    <w:rsid w:val="006C343B"/>
    <w:rsid w:val="006F0820"/>
    <w:rsid w:val="006F2A18"/>
    <w:rsid w:val="007018B2"/>
    <w:rsid w:val="00735318"/>
    <w:rsid w:val="007422E7"/>
    <w:rsid w:val="007561A1"/>
    <w:rsid w:val="00780734"/>
    <w:rsid w:val="00780EFE"/>
    <w:rsid w:val="007906EE"/>
    <w:rsid w:val="007B1452"/>
    <w:rsid w:val="007B3BAE"/>
    <w:rsid w:val="007B3C6B"/>
    <w:rsid w:val="007D3949"/>
    <w:rsid w:val="007D6B83"/>
    <w:rsid w:val="007F1834"/>
    <w:rsid w:val="00800BAB"/>
    <w:rsid w:val="008164B6"/>
    <w:rsid w:val="008934CD"/>
    <w:rsid w:val="00895AA6"/>
    <w:rsid w:val="008968CD"/>
    <w:rsid w:val="008A6DEF"/>
    <w:rsid w:val="008B5686"/>
    <w:rsid w:val="008C342C"/>
    <w:rsid w:val="008E09A4"/>
    <w:rsid w:val="008E1882"/>
    <w:rsid w:val="008F5EBA"/>
    <w:rsid w:val="00901C4D"/>
    <w:rsid w:val="0092305F"/>
    <w:rsid w:val="00934F94"/>
    <w:rsid w:val="0093560A"/>
    <w:rsid w:val="00957AEA"/>
    <w:rsid w:val="009626B9"/>
    <w:rsid w:val="00991E61"/>
    <w:rsid w:val="00992EBC"/>
    <w:rsid w:val="009B60C6"/>
    <w:rsid w:val="009C3F55"/>
    <w:rsid w:val="009C3FB2"/>
    <w:rsid w:val="009C7DAA"/>
    <w:rsid w:val="009D66D5"/>
    <w:rsid w:val="009E7462"/>
    <w:rsid w:val="009F54BA"/>
    <w:rsid w:val="00A07088"/>
    <w:rsid w:val="00A36398"/>
    <w:rsid w:val="00A650AA"/>
    <w:rsid w:val="00A80DFB"/>
    <w:rsid w:val="00A8122F"/>
    <w:rsid w:val="00A94C68"/>
    <w:rsid w:val="00AA73A6"/>
    <w:rsid w:val="00AC4EBC"/>
    <w:rsid w:val="00AD0F83"/>
    <w:rsid w:val="00B00039"/>
    <w:rsid w:val="00B338E6"/>
    <w:rsid w:val="00B35E52"/>
    <w:rsid w:val="00B43273"/>
    <w:rsid w:val="00B44E27"/>
    <w:rsid w:val="00B4572D"/>
    <w:rsid w:val="00B62805"/>
    <w:rsid w:val="00B67FC8"/>
    <w:rsid w:val="00B8047C"/>
    <w:rsid w:val="00BA04F6"/>
    <w:rsid w:val="00BA585A"/>
    <w:rsid w:val="00BD24B2"/>
    <w:rsid w:val="00BE4E15"/>
    <w:rsid w:val="00BF442B"/>
    <w:rsid w:val="00BF57B9"/>
    <w:rsid w:val="00BF63D0"/>
    <w:rsid w:val="00C314F1"/>
    <w:rsid w:val="00C33F31"/>
    <w:rsid w:val="00C50B7E"/>
    <w:rsid w:val="00C60A4C"/>
    <w:rsid w:val="00C74443"/>
    <w:rsid w:val="00C75EA3"/>
    <w:rsid w:val="00CA2379"/>
    <w:rsid w:val="00CB7AD1"/>
    <w:rsid w:val="00CC4191"/>
    <w:rsid w:val="00CE1404"/>
    <w:rsid w:val="00CF4759"/>
    <w:rsid w:val="00D04507"/>
    <w:rsid w:val="00D05E65"/>
    <w:rsid w:val="00D2603D"/>
    <w:rsid w:val="00D27346"/>
    <w:rsid w:val="00D42F1E"/>
    <w:rsid w:val="00D46BF2"/>
    <w:rsid w:val="00DA7924"/>
    <w:rsid w:val="00DC6903"/>
    <w:rsid w:val="00DF0134"/>
    <w:rsid w:val="00DF7D50"/>
    <w:rsid w:val="00E03451"/>
    <w:rsid w:val="00E0526A"/>
    <w:rsid w:val="00E05C85"/>
    <w:rsid w:val="00E06D18"/>
    <w:rsid w:val="00E25AF8"/>
    <w:rsid w:val="00E25B25"/>
    <w:rsid w:val="00E66222"/>
    <w:rsid w:val="00E72E75"/>
    <w:rsid w:val="00E83E66"/>
    <w:rsid w:val="00E87A3B"/>
    <w:rsid w:val="00EB437F"/>
    <w:rsid w:val="00EC752C"/>
    <w:rsid w:val="00ED31D0"/>
    <w:rsid w:val="00ED7482"/>
    <w:rsid w:val="00EE282F"/>
    <w:rsid w:val="00EE5FB5"/>
    <w:rsid w:val="00F04488"/>
    <w:rsid w:val="00F5234E"/>
    <w:rsid w:val="00F64AF8"/>
    <w:rsid w:val="00F70EFD"/>
    <w:rsid w:val="00FA6D14"/>
    <w:rsid w:val="00FA7908"/>
    <w:rsid w:val="00FD51D4"/>
    <w:rsid w:val="00FD5237"/>
    <w:rsid w:val="00FD5FC3"/>
    <w:rsid w:val="00FE023B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5C8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F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51"/>
    <w:pPr>
      <w:ind w:left="720"/>
      <w:contextualSpacing/>
    </w:pPr>
  </w:style>
  <w:style w:type="table" w:styleId="TableGrid">
    <w:name w:val="Table Grid"/>
    <w:basedOn w:val="TableNormal"/>
    <w:uiPriority w:val="59"/>
    <w:rsid w:val="00E0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4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1C2"/>
  </w:style>
  <w:style w:type="paragraph" w:styleId="Footer">
    <w:name w:val="footer"/>
    <w:basedOn w:val="Normal"/>
    <w:link w:val="FooterChar"/>
    <w:uiPriority w:val="99"/>
    <w:unhideWhenUsed/>
    <w:rsid w:val="00594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F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51"/>
    <w:pPr>
      <w:ind w:left="720"/>
      <w:contextualSpacing/>
    </w:pPr>
  </w:style>
  <w:style w:type="table" w:styleId="TableGrid">
    <w:name w:val="Table Grid"/>
    <w:basedOn w:val="TableNormal"/>
    <w:uiPriority w:val="59"/>
    <w:rsid w:val="00E0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4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1C2"/>
  </w:style>
  <w:style w:type="paragraph" w:styleId="Footer">
    <w:name w:val="footer"/>
    <w:basedOn w:val="Normal"/>
    <w:link w:val="FooterChar"/>
    <w:uiPriority w:val="99"/>
    <w:unhideWhenUsed/>
    <w:rsid w:val="00594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\&#1588;&#1594;&#1604;%20&#1575;&#1604;&#1603;&#1604;&#1610;&#1577;\&#1605;&#1593;&#1610;&#1575;&#1585;%20&#1575;&#1604;&#1605;&#1608;&#1575;&#1585;&#1583;%20&#1575;&#1604;&#1605;&#1575;&#1604;&#1610;&#1577;\&#1606;&#1605;&#1608;&#1584;&#1580;%20&#1605;&#1585;&#1575;&#1587;&#1604;&#1575;&#1578;%20&#1575;&#1604;&#1602;&#1587;&#16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63B-38FC-4FFC-8AE6-3B2726C3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مراسلات القسم.dotx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Qebaa</cp:lastModifiedBy>
  <cp:revision>2</cp:revision>
  <cp:lastPrinted>2022-02-27T08:51:00Z</cp:lastPrinted>
  <dcterms:created xsi:type="dcterms:W3CDTF">2023-10-30T20:36:00Z</dcterms:created>
  <dcterms:modified xsi:type="dcterms:W3CDTF">2023-10-30T20:36:00Z</dcterms:modified>
</cp:coreProperties>
</file>