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14" w:rsidRPr="00E912B5" w:rsidRDefault="00FD5333" w:rsidP="00F176DD">
      <w:pPr>
        <w:pStyle w:val="NoSpacing"/>
        <w:bidi/>
        <w:spacing w:after="240"/>
        <w:rPr>
          <w:rFonts w:cs="Times New Roman"/>
          <w:rtl/>
        </w:rPr>
      </w:pPr>
      <w:r w:rsidRPr="00FD5333">
        <w:rPr>
          <w:noProof/>
          <w:rtl/>
        </w:rPr>
        <w:pict>
          <v:group id="Group 1" o:spid="_x0000_s1027" style="position:absolute;left:0;text-align:left;margin-left:305.2pt;margin-top:-14.35pt;width:124.75pt;height:110.25pt;z-index:251657728" coordorigin="8734,351" coordsize="2812,2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alt="qqqqqq" style="position:absolute;left:9325;top:351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J6DEAAAA2gAAAA8AAABkcnMvZG93bnJldi54bWxEj0FrwkAUhO9C/8PyCl6k2dSKlDRrKFWh&#10;1IOYFrw+ss8kJPs2ZFfd/vtuQfA4zMw3TF4E04sLja61rOA5SUEQV1a3XCv4+d4+vYJwHlljb5kU&#10;/JKDYvUwyTHT9soHupS+FhHCLkMFjfdDJqWrGjLoEjsQR+9kR4M+yrGWesRrhJteztN0KQ22HBca&#10;HOijoaorz0ZBdzz5Q79Yh3I/C5vqxW52x69UqeljeH8D4Sn4e/jW/tQK5v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2J6DEAAAA2gAAAA8AAAAAAAAAAAAAAAAA&#10;nwIAAGRycy9kb3ducmV2LnhtbFBLBQYAAAAABAAEAPcAAACQAwAAAAA=&#10;">
              <v:imagedata r:id="rId7" o:title="qqqqqq"/>
            </v:shape>
            <v:rect id="Rectangle 4" o:spid="_x0000_s1029" style="position:absolute;left:8734;top:1483;width:2812;height:1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0sQA&#10;AADaAAAADwAAAGRycy9kb3ducmV2LnhtbESPQWvCQBSE7wX/w/IKvTWbphDa6CoaECz0YNNS8PbI&#10;PpOY7NuQXU3677uC4HGYmW+YxWoynbjQ4BrLCl6iGARxaXXDlYKf7+3zGwjnkTV2lknBHzlYLWcP&#10;C8y0HfmLLoWvRICwy1BB7X2fSenKmgy6yPbEwTvawaAPcqikHnAMcNPJJI5TabDhsFBjT3lNZVuc&#10;jQKDZnc8tKku3j/iJP/cJKf9/lepp8dpPQfhafL38K290wpe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MtLEAAAA2gAAAA8AAAAAAAAAAAAAAAAAmAIAAGRycy9k&#10;b3ducmV2LnhtbFBLBQYAAAAABAAEAPUAAACJAwAAAAA=&#10;" filled="f" fillcolor="black" stroked="f">
              <v:textbox>
                <w:txbxContent>
                  <w:p w:rsidR="000E5EBF" w:rsidRPr="007F6037" w:rsidRDefault="00FD5333" w:rsidP="00614314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FD5333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pict>
                        <v:shapetype id="_x0000_t161" coordsize="21600,21600" o:spt="161" adj="4050" path="m,c7200@0,14400@0,21600,m,21600c7200@1,14400@1,21600,21600e">
                          <v:formulas>
                            <v:f eqn="prod #0 4 3"/>
                            <v:f eqn="sum 21600 0 @0"/>
                            <v:f eqn="val #0"/>
                            <v:f eqn="sum 21600 0 #0"/>
                          </v:formulas>
                          <v:path textpathok="t" o:connecttype="custom" o:connectlocs="10800,@2;0,10800;10800,@3;21600,10800" o:connectangles="270,180,90,0"/>
                          <v:textpath on="t" fitshape="t" xscale="t"/>
                          <v:handles>
                            <v:h position="center,#0" yrange="0,8100"/>
                          </v:handles>
                          <o:lock v:ext="edit" text="t" shapetype="t"/>
                        </v:shapetype>
                        <v:shape id="_x0000_i1025" type="#_x0000_t161" style="width:115.5pt;height:52pt" adj="5665" fillcolor="black">
                          <v:shadow color="#868686"/>
                          <v:textpath style="font-family:&quot;Microsoft Uighur&quot;;font-size:12pt;v-text-kern:t" trim="t" fitpath="t" xscale="f" string="جامعة الزقازيق&#10;كليه الطب البيطرى&#10;قــسـم الأنسجة والخلايـا&#10;"/>
                        </v:shape>
                      </w:pict>
                    </w:r>
                  </w:p>
                </w:txbxContent>
              </v:textbox>
            </v:rect>
          </v:group>
        </w:pict>
      </w: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614314" w:rsidRPr="007F6037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after="0" w:line="240" w:lineRule="auto"/>
        <w:contextualSpacing/>
        <w:outlineLvl w:val="0"/>
        <w:rPr>
          <w:rFonts w:ascii="Times New Roman" w:hAnsi="Times New Roman" w:cs="Tahoma"/>
          <w:rtl/>
          <w:lang w:bidi="ar-EG"/>
        </w:rPr>
      </w:pP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  <w:r>
        <w:rPr>
          <w:rFonts w:ascii="Times New Roman" w:hAnsi="Times New Roman" w:cs="Tahoma" w:hint="cs"/>
          <w:b/>
          <w:bCs/>
          <w:i/>
          <w:iCs/>
          <w:u w:val="single"/>
          <w:rtl/>
          <w:lang w:bidi="ar-EG"/>
        </w:rPr>
        <w:t xml:space="preserve"> </w:t>
      </w: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614314" w:rsidRPr="0060108E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center"/>
        <w:outlineLvl w:val="0"/>
        <w:rPr>
          <w:rFonts w:ascii="Times New Roman" w:hAnsi="Times New Roman" w:cs="Tahoma"/>
          <w:b/>
          <w:bCs/>
          <w:i/>
          <w:iCs/>
          <w:sz w:val="24"/>
          <w:szCs w:val="24"/>
          <w:u w:val="single"/>
          <w:lang w:bidi="ar-EG"/>
        </w:rPr>
      </w:pPr>
      <w:r w:rsidRPr="0060108E">
        <w:rPr>
          <w:rFonts w:ascii="Times New Roman" w:hAnsi="Times New Roman" w:cs="Tahoma"/>
          <w:b/>
          <w:bCs/>
          <w:i/>
          <w:iCs/>
          <w:sz w:val="24"/>
          <w:szCs w:val="24"/>
          <w:u w:val="single"/>
          <w:rtl/>
          <w:lang w:bidi="ar-EG"/>
        </w:rPr>
        <w:t>محضر اجتماع مجلس قسم الأنسجة والخلايا</w:t>
      </w:r>
    </w:p>
    <w:p w:rsidR="00E6662F" w:rsidRDefault="00614314" w:rsidP="003525AB">
      <w:pPr>
        <w:tabs>
          <w:tab w:val="left" w:pos="3840"/>
          <w:tab w:val="left" w:pos="8010"/>
          <w:tab w:val="left" w:pos="8100"/>
          <w:tab w:val="left" w:pos="8190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</w:pPr>
      <w:r w:rsidRPr="0060108E">
        <w:rPr>
          <w:rFonts w:ascii="Times New Roman" w:hAnsi="Times New Roman" w:cs="Tahoma"/>
          <w:b/>
          <w:bCs/>
          <w:i/>
          <w:iCs/>
          <w:sz w:val="24"/>
          <w:szCs w:val="24"/>
          <w:u w:val="single"/>
          <w:rtl/>
          <w:lang w:bidi="ar-EG"/>
        </w:rPr>
        <w:t xml:space="preserve"> المنعقد يوم</w:t>
      </w:r>
      <w:r w:rsidR="00B55D88" w:rsidRPr="0060108E">
        <w:rPr>
          <w:rFonts w:ascii="Times New Roman" w:hAnsi="Times New Roman" w:cs="Tahoma" w:hint="cs"/>
          <w:b/>
          <w:bCs/>
          <w:i/>
          <w:iCs/>
          <w:sz w:val="24"/>
          <w:szCs w:val="24"/>
          <w:u w:val="single"/>
          <w:rtl/>
          <w:lang w:bidi="ar-EG"/>
        </w:rPr>
        <w:t xml:space="preserve"> </w:t>
      </w:r>
      <w:r w:rsidR="004270BF">
        <w:rPr>
          <w:rFonts w:ascii="Times New Roman" w:hAnsi="Times New Roman" w:cs="Tahoma" w:hint="cs"/>
          <w:b/>
          <w:bCs/>
          <w:i/>
          <w:iCs/>
          <w:sz w:val="24"/>
          <w:szCs w:val="24"/>
          <w:u w:val="single"/>
          <w:rtl/>
          <w:lang w:bidi="ar-EG"/>
        </w:rPr>
        <w:t>ال</w:t>
      </w:r>
      <w:r w:rsidR="003525AB">
        <w:rPr>
          <w:rFonts w:ascii="Times New Roman" w:hAnsi="Times New Roman" w:cs="Tahoma" w:hint="cs"/>
          <w:b/>
          <w:bCs/>
          <w:i/>
          <w:iCs/>
          <w:sz w:val="24"/>
          <w:szCs w:val="24"/>
          <w:u w:val="single"/>
          <w:rtl/>
          <w:lang w:bidi="ar-EG"/>
        </w:rPr>
        <w:t>أحد10</w:t>
      </w:r>
      <w:r w:rsidR="00D6202E">
        <w:rPr>
          <w:rFonts w:ascii="Times New Roman" w:hAnsi="Times New Roman" w:cs="Tahoma" w:hint="cs"/>
          <w:b/>
          <w:bCs/>
          <w:i/>
          <w:iCs/>
          <w:sz w:val="24"/>
          <w:szCs w:val="24"/>
          <w:u w:val="single"/>
          <w:rtl/>
          <w:lang w:bidi="ar-EG"/>
        </w:rPr>
        <w:t>/12/2017</w:t>
      </w:r>
      <w:r w:rsidR="007E69CD">
        <w:rPr>
          <w:rFonts w:ascii="Times New Roman" w:hAnsi="Times New Roman" w:cs="Tahoma" w:hint="cs"/>
          <w:b/>
          <w:bCs/>
          <w:i/>
          <w:iCs/>
          <w:sz w:val="24"/>
          <w:szCs w:val="24"/>
          <w:u w:val="single"/>
          <w:rtl/>
          <w:lang w:bidi="ar-EG"/>
        </w:rPr>
        <w:t xml:space="preserve"> </w:t>
      </w:r>
    </w:p>
    <w:p w:rsidR="00D6202E" w:rsidRPr="0060108E" w:rsidRDefault="00D6202E" w:rsidP="00D6202E">
      <w:pPr>
        <w:tabs>
          <w:tab w:val="left" w:pos="3840"/>
          <w:tab w:val="left" w:pos="8010"/>
          <w:tab w:val="left" w:pos="8100"/>
          <w:tab w:val="left" w:pos="8190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:rsidR="00F779D4" w:rsidRPr="00E41EB4" w:rsidRDefault="00614314" w:rsidP="003525AB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  <w:rtl/>
          <w:lang w:bidi="ar-EG"/>
        </w:rPr>
      </w:pPr>
      <w:r w:rsidRPr="00700B58">
        <w:rPr>
          <w:rFonts w:ascii="Times New Roman" w:hAnsi="Times New Roman" w:cs="Times New Roman" w:hint="cs"/>
          <w:b/>
          <w:bCs/>
          <w:rtl/>
          <w:lang w:bidi="ar-EG"/>
        </w:rPr>
        <w:t xml:space="preserve"> 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 xml:space="preserve">اجتمع مجلس قسم الأنسجة والخلايا بقاعة مجلس </w:t>
      </w:r>
      <w:r w:rsidRPr="007E69CD">
        <w:rPr>
          <w:rFonts w:ascii="Arial" w:hAnsi="Arial"/>
          <w:b/>
          <w:bCs/>
          <w:sz w:val="28"/>
          <w:szCs w:val="28"/>
          <w:rtl/>
          <w:lang w:bidi="ar-EG"/>
        </w:rPr>
        <w:t xml:space="preserve">القسم </w:t>
      </w:r>
      <w:r w:rsidRPr="00E41EB4">
        <w:rPr>
          <w:rFonts w:ascii="Arial" w:hAnsi="Arial"/>
          <w:b/>
          <w:bCs/>
          <w:sz w:val="28"/>
          <w:szCs w:val="28"/>
          <w:rtl/>
          <w:lang w:bidi="ar-EG"/>
        </w:rPr>
        <w:t xml:space="preserve">اليوم </w:t>
      </w:r>
      <w:r w:rsidR="00F20E82">
        <w:rPr>
          <w:rFonts w:ascii="Arial" w:hAnsi="Arial" w:hint="cs"/>
          <w:b/>
          <w:bCs/>
          <w:sz w:val="28"/>
          <w:szCs w:val="28"/>
          <w:rtl/>
          <w:lang w:bidi="ar-EG"/>
        </w:rPr>
        <w:t>ال</w:t>
      </w:r>
      <w:r w:rsidR="003525AB">
        <w:rPr>
          <w:rFonts w:ascii="Arial" w:hAnsi="Arial" w:hint="cs"/>
          <w:b/>
          <w:bCs/>
          <w:sz w:val="28"/>
          <w:szCs w:val="28"/>
          <w:rtl/>
          <w:lang w:bidi="ar-EG"/>
        </w:rPr>
        <w:t>أحد</w:t>
      </w:r>
      <w:r w:rsidR="007E69CD" w:rsidRPr="007E69CD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</w:t>
      </w:r>
      <w:r w:rsidR="004270BF">
        <w:rPr>
          <w:rFonts w:ascii="Arial" w:hAnsi="Arial" w:hint="cs"/>
          <w:b/>
          <w:bCs/>
          <w:sz w:val="28"/>
          <w:szCs w:val="28"/>
          <w:rtl/>
          <w:lang w:bidi="ar-EG"/>
        </w:rPr>
        <w:t>1</w:t>
      </w:r>
      <w:r w:rsidR="003525AB">
        <w:rPr>
          <w:rFonts w:ascii="Arial" w:hAnsi="Arial" w:hint="cs"/>
          <w:b/>
          <w:bCs/>
          <w:sz w:val="28"/>
          <w:szCs w:val="28"/>
          <w:rtl/>
          <w:lang w:bidi="ar-EG"/>
        </w:rPr>
        <w:t>0</w:t>
      </w:r>
      <w:r w:rsidR="00D6202E">
        <w:rPr>
          <w:rFonts w:ascii="Arial" w:hAnsi="Arial" w:hint="cs"/>
          <w:b/>
          <w:bCs/>
          <w:sz w:val="28"/>
          <w:szCs w:val="28"/>
          <w:rtl/>
          <w:lang w:bidi="ar-EG"/>
        </w:rPr>
        <w:t>/12/2017</w:t>
      </w:r>
      <w:r w:rsidR="007E69CD" w:rsidRPr="007E69CD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</w:t>
      </w:r>
      <w:r w:rsidRPr="007E69CD">
        <w:rPr>
          <w:rFonts w:ascii="Arial" w:hAnsi="Arial"/>
          <w:b/>
          <w:bCs/>
          <w:sz w:val="28"/>
          <w:szCs w:val="28"/>
          <w:rtl/>
          <w:lang w:bidi="ar-EG"/>
        </w:rPr>
        <w:t>وذلك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 xml:space="preserve"> برئاسة</w:t>
      </w:r>
      <w:r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>الأستاد الدكتور</w:t>
      </w:r>
      <w:r w:rsidRPr="00E41EB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 ر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>ئيس المج</w:t>
      </w:r>
      <w:r w:rsidR="00AA322A"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>ل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 xml:space="preserve">س وعضوية كل من السادة الموقعين أدناة </w:t>
      </w:r>
      <w:r w:rsidR="00226F7A"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>.</w:t>
      </w:r>
      <w:r w:rsidR="007F00EB"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614314" w:rsidRDefault="007F00EB" w:rsidP="00F779D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>و</w:t>
      </w:r>
      <w:r w:rsidR="00614314"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>قد ناقش المجاس الموضوعات</w:t>
      </w:r>
      <w:r w:rsidR="00614314"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614314"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>التالية</w:t>
      </w:r>
      <w:r w:rsidR="00614314" w:rsidRPr="00E41EB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:</w:t>
      </w:r>
      <w:r w:rsidR="00614314" w:rsidRPr="00E41EB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614314" w:rsidRPr="00E41EB4">
        <w:rPr>
          <w:rFonts w:ascii="Times New Roman" w:hAnsi="Times New Roman" w:cs="Times New Roman"/>
          <w:b/>
          <w:bCs/>
          <w:sz w:val="28"/>
          <w:szCs w:val="28"/>
          <w:lang w:bidi="ar-EG"/>
        </w:rPr>
        <w:t>-</w:t>
      </w:r>
    </w:p>
    <w:p w:rsidR="0006439D" w:rsidRDefault="0006439D" w:rsidP="0006439D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6439D" w:rsidRPr="00553CF2" w:rsidRDefault="0006439D" w:rsidP="003525AB">
      <w:pPr>
        <w:spacing w:line="240" w:lineRule="auto"/>
        <w:jc w:val="right"/>
        <w:outlineLvl w:val="0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 w:rsidRPr="00553C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>أولا</w:t>
      </w:r>
      <w:r w:rsidRPr="00553CF2">
        <w:rPr>
          <w:rFonts w:ascii="Times New Roman" w:hAnsi="Times New Roman" w:cs="Times New Roman"/>
          <w:sz w:val="24"/>
          <w:szCs w:val="24"/>
          <w:rtl/>
          <w:lang w:bidi="ar-EG"/>
        </w:rPr>
        <w:t>: نظر المجلس</w:t>
      </w:r>
      <w:r w:rsidRPr="00553CF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3525AB">
        <w:rPr>
          <w:rFonts w:ascii="Times New Roman" w:hAnsi="Times New Roman" w:cs="Times New Roman" w:hint="cs"/>
          <w:sz w:val="24"/>
          <w:szCs w:val="24"/>
          <w:rtl/>
        </w:rPr>
        <w:t xml:space="preserve">في </w:t>
      </w:r>
      <w:r w:rsidR="003525AB">
        <w:rPr>
          <w:rFonts w:ascii="Times New Roman" w:hAnsi="Times New Roman" w:hint="cs"/>
          <w:sz w:val="28"/>
          <w:szCs w:val="28"/>
          <w:rtl/>
          <w:lang w:bidi="ar-EG"/>
        </w:rPr>
        <w:t xml:space="preserve">تشكيل لجنه تصحيح امتحان النظرى والعملى لتخلفات الفرقة الثالثة </w:t>
      </w:r>
      <w:r w:rsidR="003525A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للطالبة صفاء أشرف للعام 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الجامعي 20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17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/ 20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18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.                                                </w:t>
      </w:r>
    </w:p>
    <w:p w:rsidR="0006439D" w:rsidRDefault="0006439D" w:rsidP="002C1E74">
      <w:pPr>
        <w:spacing w:line="240" w:lineRule="auto"/>
        <w:jc w:val="right"/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</w:pPr>
      <w:r w:rsidRPr="00553CF2">
        <w:rPr>
          <w:rFonts w:hint="cs"/>
          <w:b/>
          <w:bCs/>
          <w:sz w:val="24"/>
          <w:szCs w:val="24"/>
          <w:u w:val="single"/>
          <w:rtl/>
          <w:lang w:bidi="ar-EG"/>
        </w:rPr>
        <w:t>القرار</w:t>
      </w:r>
      <w:r w:rsidRPr="00553CF2">
        <w:rPr>
          <w:rFonts w:hint="cs"/>
          <w:sz w:val="24"/>
          <w:szCs w:val="24"/>
          <w:u w:val="single"/>
          <w:rtl/>
          <w:lang w:bidi="ar-EG"/>
        </w:rPr>
        <w:t>:</w:t>
      </w:r>
      <w:r w:rsidRPr="00553CF2">
        <w:rPr>
          <w:rFonts w:hint="cs"/>
          <w:sz w:val="24"/>
          <w:szCs w:val="24"/>
          <w:rtl/>
          <w:lang w:bidi="ar-EG"/>
        </w:rPr>
        <w:t xml:space="preserve"> وافق المجلس علي</w:t>
      </w:r>
      <w:r w:rsidR="003525AB" w:rsidRPr="003525A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3525AB">
        <w:rPr>
          <w:rFonts w:ascii="Times New Roman" w:hAnsi="Times New Roman" w:hint="cs"/>
          <w:sz w:val="28"/>
          <w:szCs w:val="28"/>
          <w:rtl/>
          <w:lang w:bidi="ar-EG"/>
        </w:rPr>
        <w:t xml:space="preserve">تشكيل لجنه تصحيح امتحان النظرى والعملى لتخلفات الفرقة الثالثة </w:t>
      </w:r>
      <w:r w:rsidR="003525A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للطالبة صفاء أشرف للعام </w:t>
      </w:r>
      <w:r w:rsidR="003525AB"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الجامعي 20</w:t>
      </w:r>
      <w:r w:rsidR="003525AB">
        <w:rPr>
          <w:rFonts w:ascii="Times New Roman" w:hAnsi="Times New Roman" w:cs="Times New Roman" w:hint="cs"/>
          <w:sz w:val="24"/>
          <w:szCs w:val="24"/>
          <w:rtl/>
          <w:lang w:bidi="ar-EG"/>
        </w:rPr>
        <w:t>17</w:t>
      </w:r>
      <w:r w:rsidR="003525AB"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/ 20</w:t>
      </w:r>
      <w:r w:rsidR="003525AB">
        <w:rPr>
          <w:rFonts w:ascii="Times New Roman" w:hAnsi="Times New Roman" w:cs="Times New Roman" w:hint="cs"/>
          <w:sz w:val="24"/>
          <w:szCs w:val="24"/>
          <w:rtl/>
          <w:lang w:bidi="ar-EG"/>
        </w:rPr>
        <w:t>18</w:t>
      </w:r>
      <w:r w:rsidR="003525AB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 علي النحو التالي :</w:t>
      </w:r>
    </w:p>
    <w:p w:rsidR="003525AB" w:rsidRDefault="003525AB" w:rsidP="003525AB">
      <w:pPr>
        <w:spacing w:line="240" w:lineRule="auto"/>
        <w:jc w:val="right"/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أ.د/  شفيقة عبدالرحمن محمد </w:t>
      </w:r>
    </w:p>
    <w:p w:rsidR="003525AB" w:rsidRDefault="003525AB" w:rsidP="003525AB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>أ.د/ أحمد عوض السيد</w:t>
      </w:r>
    </w:p>
    <w:p w:rsidR="003525AB" w:rsidRDefault="003525AB" w:rsidP="003525AB">
      <w:pPr>
        <w:spacing w:line="240" w:lineRule="auto"/>
        <w:jc w:val="right"/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>د/ دينا محمد الصادق</w:t>
      </w:r>
    </w:p>
    <w:p w:rsidR="003525AB" w:rsidRDefault="003525AB" w:rsidP="003525AB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>د/وائل عبدالمنعم غنيمي</w:t>
      </w:r>
    </w:p>
    <w:p w:rsidR="0006439D" w:rsidRDefault="0006439D" w:rsidP="0006439D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63457F" w:rsidRDefault="0063457F" w:rsidP="0063457F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C3332B" w:rsidRDefault="00C3332B" w:rsidP="00B0197E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jc w:val="lowKashida"/>
        <w:outlineLvl w:val="0"/>
        <w:rPr>
          <w:rFonts w:ascii="Times New Roman" w:hAnsi="Times New Roman" w:hint="cs"/>
          <w:sz w:val="28"/>
          <w:szCs w:val="28"/>
          <w:rtl/>
          <w:lang w:bidi="ar-EG"/>
        </w:rPr>
      </w:pPr>
    </w:p>
    <w:p w:rsidR="005D483E" w:rsidRDefault="00917A46" w:rsidP="00102D73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jc w:val="lowKashida"/>
        <w:outlineLvl w:val="0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hint="cs"/>
          <w:sz w:val="28"/>
          <w:szCs w:val="28"/>
          <w:rtl/>
          <w:lang w:bidi="ar-EG"/>
        </w:rPr>
        <w:t xml:space="preserve"> </w:t>
      </w:r>
      <w:r w:rsidRPr="00E41EB4">
        <w:rPr>
          <w:rFonts w:ascii="Times New Roman" w:hAnsi="Times New Roman" w:hint="cs"/>
          <w:sz w:val="28"/>
          <w:szCs w:val="28"/>
          <w:rtl/>
          <w:lang w:bidi="ar-EG"/>
        </w:rPr>
        <w:t xml:space="preserve"> </w:t>
      </w:r>
      <w:r w:rsidR="005D483E" w:rsidRPr="005E14AA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 w:rsidR="005D483E" w:rsidRPr="005E14AA">
        <w:rPr>
          <w:rFonts w:ascii="Times New Roman" w:hAnsi="Times New Roman"/>
          <w:b/>
          <w:bCs/>
          <w:sz w:val="28"/>
          <w:szCs w:val="28"/>
          <w:rtl/>
          <w:lang w:bidi="ar-EG"/>
        </w:rPr>
        <w:t>وانتهى المجلس بعون الله</w:t>
      </w:r>
      <w:r w:rsidR="005D483E" w:rsidRPr="005E14A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............</w:t>
      </w:r>
    </w:p>
    <w:p w:rsidR="003525AB" w:rsidRPr="005E14AA" w:rsidRDefault="003525AB" w:rsidP="003525AB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jc w:val="lowKashida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5D483E" w:rsidRPr="005E14AA" w:rsidRDefault="005D483E" w:rsidP="00F4645E">
      <w:pPr>
        <w:tabs>
          <w:tab w:val="left" w:pos="6614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EG"/>
        </w:rPr>
      </w:pPr>
      <w:r w:rsidRPr="005E14AA">
        <w:rPr>
          <w:rFonts w:ascii="Times New Roman" w:hAnsi="Times New Roman"/>
          <w:b/>
          <w:bCs/>
          <w:i/>
          <w:iCs/>
          <w:sz w:val="28"/>
          <w:szCs w:val="28"/>
          <w:rtl/>
          <w:lang w:bidi="ar-EG"/>
        </w:rPr>
        <w:t xml:space="preserve"> الاعضاء</w:t>
      </w: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</w:t>
      </w:r>
      <w:r w:rsidRPr="005E14AA">
        <w:rPr>
          <w:rFonts w:ascii="Times New Roman" w:hAnsi="Times New Roman"/>
          <w:b/>
          <w:bCs/>
          <w:i/>
          <w:iCs/>
          <w:sz w:val="28"/>
          <w:szCs w:val="28"/>
          <w:rtl/>
          <w:lang w:bidi="ar-EG"/>
        </w:rPr>
        <w:t xml:space="preserve"> امين المجلس</w:t>
      </w: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          </w:t>
      </w:r>
      <w:r w:rsidR="00F4645E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</w:t>
      </w: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</w:t>
      </w:r>
      <w:r w:rsidRPr="005E14AA">
        <w:rPr>
          <w:rFonts w:ascii="Times New Roman" w:hAnsi="Times New Roman"/>
          <w:b/>
          <w:bCs/>
          <w:i/>
          <w:iCs/>
          <w:sz w:val="28"/>
          <w:szCs w:val="28"/>
          <w:rtl/>
          <w:lang w:bidi="ar-EG"/>
        </w:rPr>
        <w:t>رئيس المجلس</w:t>
      </w:r>
    </w:p>
    <w:p w:rsidR="005D483E" w:rsidRPr="005E14AA" w:rsidRDefault="005D483E" w:rsidP="005D483E">
      <w:pPr>
        <w:tabs>
          <w:tab w:val="left" w:pos="6614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EG"/>
        </w:rPr>
      </w:pPr>
    </w:p>
    <w:p w:rsidR="005D483E" w:rsidRPr="005E14AA" w:rsidRDefault="005D483E" w:rsidP="005D483E">
      <w:pPr>
        <w:tabs>
          <w:tab w:val="left" w:pos="6614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/>
          <w:b/>
          <w:bCs/>
          <w:i/>
          <w:iCs/>
          <w:sz w:val="28"/>
          <w:szCs w:val="28"/>
          <w:rtl/>
          <w:lang w:bidi="ar-EG"/>
        </w:rPr>
      </w:pP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                                               </w:t>
      </w:r>
    </w:p>
    <w:p w:rsidR="00926B6C" w:rsidRPr="00BE76C1" w:rsidRDefault="005D483E" w:rsidP="00F4645E">
      <w:pPr>
        <w:tabs>
          <w:tab w:val="left" w:pos="6614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EG"/>
        </w:rPr>
      </w:pP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</w:t>
      </w:r>
      <w:r w:rsidRPr="005E14AA">
        <w:rPr>
          <w:rFonts w:ascii="Times New Roman" w:hAnsi="Times New Roman" w:hint="cs"/>
          <w:sz w:val="28"/>
          <w:szCs w:val="28"/>
          <w:rtl/>
          <w:lang w:bidi="ar-EG"/>
        </w:rPr>
        <w:t xml:space="preserve">                                                        </w:t>
      </w:r>
      <w:r w:rsidR="00ED6DD6"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</w:t>
      </w:r>
      <w:r w:rsidR="00F4645E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</w:t>
      </w:r>
      <w:r w:rsidR="00ED6DD6"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أ.د. /</w:t>
      </w:r>
      <w:r w:rsidR="00F4645E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شفيقه </w:t>
      </w:r>
      <w:r w:rsidR="00ED6DD6"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="00F4645E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>عبدالرحمن</w:t>
      </w:r>
      <w:r w:rsidR="00ED6DD6"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</w:t>
      </w:r>
    </w:p>
    <w:p w:rsidR="00EC2DA8" w:rsidRPr="00EC2DA8" w:rsidRDefault="00EC2DA8" w:rsidP="00EC2DA8">
      <w:pPr>
        <w:rPr>
          <w:rFonts w:ascii="Times New Roman" w:hAnsi="Times New Roman"/>
          <w:sz w:val="28"/>
          <w:szCs w:val="28"/>
          <w:rtl/>
          <w:lang w:bidi="ar-EG"/>
        </w:rPr>
      </w:pPr>
    </w:p>
    <w:p w:rsidR="00E114CF" w:rsidRDefault="00E114C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sectPr w:rsidR="0075317F" w:rsidSect="00B56E8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FC" w:rsidRDefault="004871FC" w:rsidP="0060108E">
      <w:pPr>
        <w:spacing w:after="0" w:line="240" w:lineRule="auto"/>
      </w:pPr>
      <w:r>
        <w:separator/>
      </w:r>
    </w:p>
  </w:endnote>
  <w:endnote w:type="continuationSeparator" w:id="1">
    <w:p w:rsidR="004871FC" w:rsidRDefault="004871FC" w:rsidP="006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EBF" w:rsidRDefault="00FD5333">
    <w:pPr>
      <w:pStyle w:val="Footer"/>
      <w:jc w:val="center"/>
    </w:pPr>
    <w:fldSimple w:instr=" PAGE   \* MERGEFORMAT ">
      <w:r w:rsidR="002C1E74">
        <w:rPr>
          <w:noProof/>
        </w:rPr>
        <w:t>1</w:t>
      </w:r>
    </w:fldSimple>
  </w:p>
  <w:p w:rsidR="000E5EBF" w:rsidRDefault="000E5E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FC" w:rsidRDefault="004871FC" w:rsidP="0060108E">
      <w:pPr>
        <w:spacing w:after="0" w:line="240" w:lineRule="auto"/>
      </w:pPr>
      <w:r>
        <w:separator/>
      </w:r>
    </w:p>
  </w:footnote>
  <w:footnote w:type="continuationSeparator" w:id="1">
    <w:p w:rsidR="004871FC" w:rsidRDefault="004871FC" w:rsidP="006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EBF" w:rsidRDefault="000E5EBF" w:rsidP="003525AB">
    <w:pPr>
      <w:tabs>
        <w:tab w:val="left" w:pos="3840"/>
        <w:tab w:val="left" w:pos="8010"/>
        <w:tab w:val="left" w:pos="8100"/>
        <w:tab w:val="left" w:pos="8190"/>
      </w:tabs>
      <w:bidi/>
      <w:spacing w:line="240" w:lineRule="auto"/>
      <w:contextualSpacing/>
      <w:jc w:val="right"/>
      <w:outlineLvl w:val="0"/>
    </w:pPr>
    <w:r>
      <w:rPr>
        <w:rFonts w:ascii="Times New Roman" w:hAnsi="Times New Roman" w:cs="Tahoma" w:hint="cs"/>
        <w:b/>
        <w:bCs/>
        <w:i/>
        <w:iCs/>
        <w:sz w:val="16"/>
        <w:szCs w:val="16"/>
        <w:rtl/>
        <w:lang w:bidi="ar-EG"/>
      </w:rPr>
      <w:t xml:space="preserve">   </w:t>
    </w:r>
    <w:r w:rsidRPr="0060108E">
      <w:rPr>
        <w:rFonts w:ascii="Times New Roman" w:hAnsi="Times New Roman" w:cs="Tahoma"/>
        <w:b/>
        <w:bCs/>
        <w:i/>
        <w:iCs/>
        <w:sz w:val="16"/>
        <w:szCs w:val="16"/>
        <w:rtl/>
        <w:lang w:bidi="ar-EG"/>
      </w:rPr>
      <w:t xml:space="preserve">محضر اجتماع مجلس قسم الأنسجة والخلايا المنعقد </w:t>
    </w:r>
    <w:r w:rsidR="00D6202E" w:rsidRPr="00D6202E">
      <w:rPr>
        <w:rFonts w:ascii="Times New Roman" w:hAnsi="Times New Roman" w:cs="Tahoma"/>
        <w:b/>
        <w:bCs/>
        <w:i/>
        <w:iCs/>
        <w:sz w:val="16"/>
        <w:szCs w:val="16"/>
        <w:rtl/>
        <w:lang w:bidi="ar-EG"/>
      </w:rPr>
      <w:t>يوم</w:t>
    </w:r>
    <w:r w:rsidR="003525AB">
      <w:rPr>
        <w:rFonts w:ascii="Times New Roman" w:hAnsi="Times New Roman" w:cs="Tahoma" w:hint="cs"/>
        <w:b/>
        <w:bCs/>
        <w:i/>
        <w:iCs/>
        <w:sz w:val="16"/>
        <w:szCs w:val="16"/>
        <w:rtl/>
        <w:lang w:bidi="ar-EG"/>
      </w:rPr>
      <w:t xml:space="preserve"> الاحد 10</w:t>
    </w:r>
    <w:r w:rsidR="00573E50">
      <w:rPr>
        <w:rFonts w:ascii="Times New Roman" w:hAnsi="Times New Roman" w:cs="Tahoma" w:hint="cs"/>
        <w:b/>
        <w:bCs/>
        <w:i/>
        <w:iCs/>
        <w:sz w:val="16"/>
        <w:szCs w:val="16"/>
        <w:rtl/>
        <w:lang w:bidi="ar-EG"/>
      </w:rPr>
      <w:t xml:space="preserve"> </w:t>
    </w:r>
    <w:r w:rsidR="00D6202E" w:rsidRPr="00D6202E">
      <w:rPr>
        <w:rFonts w:ascii="Times New Roman" w:hAnsi="Times New Roman" w:cs="Tahoma" w:hint="cs"/>
        <w:b/>
        <w:bCs/>
        <w:i/>
        <w:iCs/>
        <w:sz w:val="16"/>
        <w:szCs w:val="16"/>
        <w:rtl/>
        <w:lang w:bidi="ar-EG"/>
      </w:rPr>
      <w:t>/12/2017</w:t>
    </w:r>
    <w:r>
      <w:rPr>
        <w:rFonts w:ascii="Times New Roman" w:hAnsi="Times New Roman" w:cs="Tahoma" w:hint="cs"/>
        <w:b/>
        <w:bCs/>
        <w:i/>
        <w:iCs/>
        <w:sz w:val="16"/>
        <w:szCs w:val="16"/>
        <w:rtl/>
        <w:lang w:bidi="ar-EG"/>
      </w:rPr>
      <w:t>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3814"/>
    <w:multiLevelType w:val="hybridMultilevel"/>
    <w:tmpl w:val="86A60A64"/>
    <w:lvl w:ilvl="0" w:tplc="EBD4A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5B96"/>
    <w:multiLevelType w:val="hybridMultilevel"/>
    <w:tmpl w:val="E6D07FD0"/>
    <w:lvl w:ilvl="0" w:tplc="47E442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E94BB5"/>
    <w:multiLevelType w:val="hybridMultilevel"/>
    <w:tmpl w:val="24DED92E"/>
    <w:lvl w:ilvl="0" w:tplc="EC16B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33578"/>
    <w:multiLevelType w:val="hybridMultilevel"/>
    <w:tmpl w:val="E8A23C2C"/>
    <w:lvl w:ilvl="0" w:tplc="CA5CC94C">
      <w:start w:val="1"/>
      <w:numFmt w:val="decimal"/>
      <w:lvlText w:val="%1-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A6E3A"/>
    <w:rsid w:val="000061AC"/>
    <w:rsid w:val="00011F88"/>
    <w:rsid w:val="00022A79"/>
    <w:rsid w:val="00032133"/>
    <w:rsid w:val="00041C4E"/>
    <w:rsid w:val="000427DF"/>
    <w:rsid w:val="00057829"/>
    <w:rsid w:val="00057D19"/>
    <w:rsid w:val="000607BD"/>
    <w:rsid w:val="0006439D"/>
    <w:rsid w:val="00067D39"/>
    <w:rsid w:val="000730B0"/>
    <w:rsid w:val="00076DBE"/>
    <w:rsid w:val="000819B0"/>
    <w:rsid w:val="00090C9A"/>
    <w:rsid w:val="000976B1"/>
    <w:rsid w:val="000A0008"/>
    <w:rsid w:val="000A39E6"/>
    <w:rsid w:val="000A49A8"/>
    <w:rsid w:val="000B5D31"/>
    <w:rsid w:val="000E5EBF"/>
    <w:rsid w:val="000F498A"/>
    <w:rsid w:val="00101B2C"/>
    <w:rsid w:val="00102D73"/>
    <w:rsid w:val="00113487"/>
    <w:rsid w:val="00114160"/>
    <w:rsid w:val="001142A7"/>
    <w:rsid w:val="00122EA4"/>
    <w:rsid w:val="001230D2"/>
    <w:rsid w:val="0012347F"/>
    <w:rsid w:val="00131492"/>
    <w:rsid w:val="00140FF4"/>
    <w:rsid w:val="001415B9"/>
    <w:rsid w:val="00145ED7"/>
    <w:rsid w:val="00150B29"/>
    <w:rsid w:val="00152659"/>
    <w:rsid w:val="00190CE0"/>
    <w:rsid w:val="00191AF8"/>
    <w:rsid w:val="001A0633"/>
    <w:rsid w:val="001B2685"/>
    <w:rsid w:val="001C007D"/>
    <w:rsid w:val="001E2171"/>
    <w:rsid w:val="001E7694"/>
    <w:rsid w:val="001F01AE"/>
    <w:rsid w:val="001F18D7"/>
    <w:rsid w:val="0021037B"/>
    <w:rsid w:val="002163FC"/>
    <w:rsid w:val="00216577"/>
    <w:rsid w:val="00220FA7"/>
    <w:rsid w:val="00221715"/>
    <w:rsid w:val="00226F7A"/>
    <w:rsid w:val="00231B94"/>
    <w:rsid w:val="00232512"/>
    <w:rsid w:val="00240638"/>
    <w:rsid w:val="002413A7"/>
    <w:rsid w:val="00242E6E"/>
    <w:rsid w:val="002620D1"/>
    <w:rsid w:val="00267559"/>
    <w:rsid w:val="00270A4A"/>
    <w:rsid w:val="0027294A"/>
    <w:rsid w:val="0029507D"/>
    <w:rsid w:val="00295FBA"/>
    <w:rsid w:val="002C1E74"/>
    <w:rsid w:val="002C20E9"/>
    <w:rsid w:val="002D4440"/>
    <w:rsid w:val="002D4B72"/>
    <w:rsid w:val="002E4284"/>
    <w:rsid w:val="002E4BFD"/>
    <w:rsid w:val="002F3357"/>
    <w:rsid w:val="002F3B1D"/>
    <w:rsid w:val="00326626"/>
    <w:rsid w:val="003315B6"/>
    <w:rsid w:val="003370D2"/>
    <w:rsid w:val="003525AB"/>
    <w:rsid w:val="00360A61"/>
    <w:rsid w:val="00361162"/>
    <w:rsid w:val="00362C43"/>
    <w:rsid w:val="003664DF"/>
    <w:rsid w:val="003868C0"/>
    <w:rsid w:val="003A24B2"/>
    <w:rsid w:val="003A3710"/>
    <w:rsid w:val="003A59FB"/>
    <w:rsid w:val="003A7B5F"/>
    <w:rsid w:val="003B08D0"/>
    <w:rsid w:val="003C141E"/>
    <w:rsid w:val="003D425C"/>
    <w:rsid w:val="003D6424"/>
    <w:rsid w:val="003E318F"/>
    <w:rsid w:val="003F1E53"/>
    <w:rsid w:val="003F2C36"/>
    <w:rsid w:val="003F3CF1"/>
    <w:rsid w:val="003F5F48"/>
    <w:rsid w:val="003F76B8"/>
    <w:rsid w:val="00400BA4"/>
    <w:rsid w:val="00412487"/>
    <w:rsid w:val="004249D2"/>
    <w:rsid w:val="004270BF"/>
    <w:rsid w:val="00427AF8"/>
    <w:rsid w:val="004327DE"/>
    <w:rsid w:val="0043792B"/>
    <w:rsid w:val="00440AC0"/>
    <w:rsid w:val="00451C8B"/>
    <w:rsid w:val="0045352A"/>
    <w:rsid w:val="00457078"/>
    <w:rsid w:val="004800F5"/>
    <w:rsid w:val="004871FC"/>
    <w:rsid w:val="004B21B8"/>
    <w:rsid w:val="004C140D"/>
    <w:rsid w:val="004D1C46"/>
    <w:rsid w:val="004D4B07"/>
    <w:rsid w:val="004F3E69"/>
    <w:rsid w:val="00500027"/>
    <w:rsid w:val="00505372"/>
    <w:rsid w:val="005260AF"/>
    <w:rsid w:val="00530A9D"/>
    <w:rsid w:val="00537177"/>
    <w:rsid w:val="005451BD"/>
    <w:rsid w:val="00546AF3"/>
    <w:rsid w:val="00547C36"/>
    <w:rsid w:val="00557EC4"/>
    <w:rsid w:val="005676BB"/>
    <w:rsid w:val="00567D27"/>
    <w:rsid w:val="0057087C"/>
    <w:rsid w:val="005721E0"/>
    <w:rsid w:val="00573E50"/>
    <w:rsid w:val="0057753C"/>
    <w:rsid w:val="0058610B"/>
    <w:rsid w:val="005862F9"/>
    <w:rsid w:val="005A5702"/>
    <w:rsid w:val="005B50F9"/>
    <w:rsid w:val="005B573F"/>
    <w:rsid w:val="005C3E53"/>
    <w:rsid w:val="005D483E"/>
    <w:rsid w:val="005D4CD1"/>
    <w:rsid w:val="005E14AA"/>
    <w:rsid w:val="005F0B80"/>
    <w:rsid w:val="005F22EC"/>
    <w:rsid w:val="00600D19"/>
    <w:rsid w:val="0060108E"/>
    <w:rsid w:val="00604E74"/>
    <w:rsid w:val="00610FD8"/>
    <w:rsid w:val="00614314"/>
    <w:rsid w:val="006143E0"/>
    <w:rsid w:val="00624B66"/>
    <w:rsid w:val="006307A3"/>
    <w:rsid w:val="0063457F"/>
    <w:rsid w:val="006360A8"/>
    <w:rsid w:val="00644F83"/>
    <w:rsid w:val="00646F7D"/>
    <w:rsid w:val="00651241"/>
    <w:rsid w:val="00651C92"/>
    <w:rsid w:val="00660B69"/>
    <w:rsid w:val="00672048"/>
    <w:rsid w:val="0067697A"/>
    <w:rsid w:val="00681B74"/>
    <w:rsid w:val="006845DC"/>
    <w:rsid w:val="006A1146"/>
    <w:rsid w:val="006A3DB1"/>
    <w:rsid w:val="006C1F68"/>
    <w:rsid w:val="006D072D"/>
    <w:rsid w:val="00701EDA"/>
    <w:rsid w:val="00716844"/>
    <w:rsid w:val="00725169"/>
    <w:rsid w:val="00727737"/>
    <w:rsid w:val="007332BA"/>
    <w:rsid w:val="00737630"/>
    <w:rsid w:val="00751D7F"/>
    <w:rsid w:val="0075317F"/>
    <w:rsid w:val="007564DB"/>
    <w:rsid w:val="00762C24"/>
    <w:rsid w:val="0076549B"/>
    <w:rsid w:val="00766ECF"/>
    <w:rsid w:val="00784304"/>
    <w:rsid w:val="00785522"/>
    <w:rsid w:val="00785BB2"/>
    <w:rsid w:val="0079570B"/>
    <w:rsid w:val="00796093"/>
    <w:rsid w:val="007B779F"/>
    <w:rsid w:val="007D2808"/>
    <w:rsid w:val="007D3BF9"/>
    <w:rsid w:val="007E6955"/>
    <w:rsid w:val="007E69CD"/>
    <w:rsid w:val="007E72BD"/>
    <w:rsid w:val="007F00EB"/>
    <w:rsid w:val="007F4CF5"/>
    <w:rsid w:val="007F674D"/>
    <w:rsid w:val="00806F07"/>
    <w:rsid w:val="00813882"/>
    <w:rsid w:val="0082412B"/>
    <w:rsid w:val="00835F9E"/>
    <w:rsid w:val="00845852"/>
    <w:rsid w:val="00854502"/>
    <w:rsid w:val="00876C90"/>
    <w:rsid w:val="00893123"/>
    <w:rsid w:val="00893EA3"/>
    <w:rsid w:val="008A1C57"/>
    <w:rsid w:val="008A7E4C"/>
    <w:rsid w:val="008C59EB"/>
    <w:rsid w:val="008C7B72"/>
    <w:rsid w:val="008D0B26"/>
    <w:rsid w:val="008E13E6"/>
    <w:rsid w:val="008E51C0"/>
    <w:rsid w:val="008F5E5C"/>
    <w:rsid w:val="00900FB5"/>
    <w:rsid w:val="00901DC5"/>
    <w:rsid w:val="00902DAE"/>
    <w:rsid w:val="0090722C"/>
    <w:rsid w:val="00917A46"/>
    <w:rsid w:val="00926B6C"/>
    <w:rsid w:val="00931A77"/>
    <w:rsid w:val="00950ED4"/>
    <w:rsid w:val="00951647"/>
    <w:rsid w:val="00951DD5"/>
    <w:rsid w:val="00961262"/>
    <w:rsid w:val="00962246"/>
    <w:rsid w:val="00964EE1"/>
    <w:rsid w:val="00970350"/>
    <w:rsid w:val="009802A1"/>
    <w:rsid w:val="0098401C"/>
    <w:rsid w:val="00984DB8"/>
    <w:rsid w:val="0099003E"/>
    <w:rsid w:val="0099311F"/>
    <w:rsid w:val="009A4689"/>
    <w:rsid w:val="009D3011"/>
    <w:rsid w:val="009D73FA"/>
    <w:rsid w:val="009E2599"/>
    <w:rsid w:val="00A05A08"/>
    <w:rsid w:val="00A15972"/>
    <w:rsid w:val="00A16DBF"/>
    <w:rsid w:val="00A17BA2"/>
    <w:rsid w:val="00A23422"/>
    <w:rsid w:val="00A3582E"/>
    <w:rsid w:val="00A42062"/>
    <w:rsid w:val="00A42711"/>
    <w:rsid w:val="00A4710F"/>
    <w:rsid w:val="00A5232E"/>
    <w:rsid w:val="00A577CE"/>
    <w:rsid w:val="00A63A6A"/>
    <w:rsid w:val="00A70711"/>
    <w:rsid w:val="00A746F4"/>
    <w:rsid w:val="00A776FF"/>
    <w:rsid w:val="00A77C79"/>
    <w:rsid w:val="00A83042"/>
    <w:rsid w:val="00A90BB0"/>
    <w:rsid w:val="00A93372"/>
    <w:rsid w:val="00AA322A"/>
    <w:rsid w:val="00AB352E"/>
    <w:rsid w:val="00AB46C0"/>
    <w:rsid w:val="00AB6225"/>
    <w:rsid w:val="00AC044A"/>
    <w:rsid w:val="00AC622B"/>
    <w:rsid w:val="00AC70F3"/>
    <w:rsid w:val="00AD15ED"/>
    <w:rsid w:val="00AD7081"/>
    <w:rsid w:val="00AE3947"/>
    <w:rsid w:val="00AE6A1C"/>
    <w:rsid w:val="00AF1D91"/>
    <w:rsid w:val="00AF5CE1"/>
    <w:rsid w:val="00B00D23"/>
    <w:rsid w:val="00B0151A"/>
    <w:rsid w:val="00B0197E"/>
    <w:rsid w:val="00B02E61"/>
    <w:rsid w:val="00B04D2D"/>
    <w:rsid w:val="00B11328"/>
    <w:rsid w:val="00B15DC4"/>
    <w:rsid w:val="00B16BC7"/>
    <w:rsid w:val="00B234D8"/>
    <w:rsid w:val="00B55D88"/>
    <w:rsid w:val="00B56E83"/>
    <w:rsid w:val="00B63B7B"/>
    <w:rsid w:val="00B70632"/>
    <w:rsid w:val="00B71761"/>
    <w:rsid w:val="00B7758C"/>
    <w:rsid w:val="00B82CAC"/>
    <w:rsid w:val="00B8310D"/>
    <w:rsid w:val="00B84C90"/>
    <w:rsid w:val="00BA7860"/>
    <w:rsid w:val="00BB0D44"/>
    <w:rsid w:val="00BC6D1E"/>
    <w:rsid w:val="00BC79BE"/>
    <w:rsid w:val="00BD05C4"/>
    <w:rsid w:val="00BD39C0"/>
    <w:rsid w:val="00BD5027"/>
    <w:rsid w:val="00BD696B"/>
    <w:rsid w:val="00BE2156"/>
    <w:rsid w:val="00BE70D5"/>
    <w:rsid w:val="00BE76C1"/>
    <w:rsid w:val="00BF0C04"/>
    <w:rsid w:val="00BF22D9"/>
    <w:rsid w:val="00BF633A"/>
    <w:rsid w:val="00C01D09"/>
    <w:rsid w:val="00C03219"/>
    <w:rsid w:val="00C0502D"/>
    <w:rsid w:val="00C13CDE"/>
    <w:rsid w:val="00C143E2"/>
    <w:rsid w:val="00C20B13"/>
    <w:rsid w:val="00C24DFC"/>
    <w:rsid w:val="00C325D7"/>
    <w:rsid w:val="00C3332B"/>
    <w:rsid w:val="00C369D0"/>
    <w:rsid w:val="00C45EEC"/>
    <w:rsid w:val="00C54842"/>
    <w:rsid w:val="00C55566"/>
    <w:rsid w:val="00C71C66"/>
    <w:rsid w:val="00C83B10"/>
    <w:rsid w:val="00C85C4C"/>
    <w:rsid w:val="00C8793F"/>
    <w:rsid w:val="00C900AF"/>
    <w:rsid w:val="00C92025"/>
    <w:rsid w:val="00C94291"/>
    <w:rsid w:val="00C94EC8"/>
    <w:rsid w:val="00CA56B9"/>
    <w:rsid w:val="00CA6E3A"/>
    <w:rsid w:val="00CB3A75"/>
    <w:rsid w:val="00CC3E8B"/>
    <w:rsid w:val="00CC4F06"/>
    <w:rsid w:val="00CD3798"/>
    <w:rsid w:val="00CE3A8E"/>
    <w:rsid w:val="00D06F02"/>
    <w:rsid w:val="00D23E59"/>
    <w:rsid w:val="00D24296"/>
    <w:rsid w:val="00D3187F"/>
    <w:rsid w:val="00D37F9F"/>
    <w:rsid w:val="00D6202E"/>
    <w:rsid w:val="00D75477"/>
    <w:rsid w:val="00D80944"/>
    <w:rsid w:val="00D939D1"/>
    <w:rsid w:val="00DA4286"/>
    <w:rsid w:val="00DA4CE1"/>
    <w:rsid w:val="00DA5F59"/>
    <w:rsid w:val="00DA6E93"/>
    <w:rsid w:val="00DB0E8B"/>
    <w:rsid w:val="00DB33DF"/>
    <w:rsid w:val="00DC1AC6"/>
    <w:rsid w:val="00DC7C30"/>
    <w:rsid w:val="00DD36BA"/>
    <w:rsid w:val="00DE0E36"/>
    <w:rsid w:val="00DE0FCE"/>
    <w:rsid w:val="00DE15B4"/>
    <w:rsid w:val="00DE1CFE"/>
    <w:rsid w:val="00DE6669"/>
    <w:rsid w:val="00DF0BEB"/>
    <w:rsid w:val="00E114CF"/>
    <w:rsid w:val="00E12299"/>
    <w:rsid w:val="00E1464B"/>
    <w:rsid w:val="00E20923"/>
    <w:rsid w:val="00E300AD"/>
    <w:rsid w:val="00E340C3"/>
    <w:rsid w:val="00E40D84"/>
    <w:rsid w:val="00E41EB4"/>
    <w:rsid w:val="00E50734"/>
    <w:rsid w:val="00E53886"/>
    <w:rsid w:val="00E53A29"/>
    <w:rsid w:val="00E661E7"/>
    <w:rsid w:val="00E6662F"/>
    <w:rsid w:val="00E7208E"/>
    <w:rsid w:val="00E839EE"/>
    <w:rsid w:val="00E93FD6"/>
    <w:rsid w:val="00EA1F9D"/>
    <w:rsid w:val="00EA265A"/>
    <w:rsid w:val="00EA3656"/>
    <w:rsid w:val="00EC2DA8"/>
    <w:rsid w:val="00ED3FD1"/>
    <w:rsid w:val="00ED54F9"/>
    <w:rsid w:val="00ED6DD6"/>
    <w:rsid w:val="00EE454C"/>
    <w:rsid w:val="00EF302F"/>
    <w:rsid w:val="00EF7E4A"/>
    <w:rsid w:val="00F01884"/>
    <w:rsid w:val="00F02E80"/>
    <w:rsid w:val="00F176DD"/>
    <w:rsid w:val="00F20E82"/>
    <w:rsid w:val="00F21541"/>
    <w:rsid w:val="00F2490E"/>
    <w:rsid w:val="00F36957"/>
    <w:rsid w:val="00F42205"/>
    <w:rsid w:val="00F42783"/>
    <w:rsid w:val="00F4645E"/>
    <w:rsid w:val="00F60EEF"/>
    <w:rsid w:val="00F67819"/>
    <w:rsid w:val="00F779D4"/>
    <w:rsid w:val="00F8094E"/>
    <w:rsid w:val="00F86A04"/>
    <w:rsid w:val="00FA6436"/>
    <w:rsid w:val="00FA74EF"/>
    <w:rsid w:val="00FA78E2"/>
    <w:rsid w:val="00FB763F"/>
    <w:rsid w:val="00FC25E1"/>
    <w:rsid w:val="00FD3E8A"/>
    <w:rsid w:val="00FD5333"/>
    <w:rsid w:val="00FD7964"/>
    <w:rsid w:val="00FD7975"/>
    <w:rsid w:val="00FE2C93"/>
    <w:rsid w:val="00F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314"/>
    <w:pPr>
      <w:ind w:left="720"/>
      <w:contextualSpacing/>
    </w:pPr>
  </w:style>
  <w:style w:type="paragraph" w:styleId="NoSpacing">
    <w:name w:val="No Spacing"/>
    <w:uiPriority w:val="1"/>
    <w:qFormat/>
    <w:rsid w:val="00614314"/>
    <w:rPr>
      <w:sz w:val="22"/>
      <w:szCs w:val="22"/>
    </w:rPr>
  </w:style>
  <w:style w:type="table" w:styleId="TableGrid">
    <w:name w:val="Table Grid"/>
    <w:basedOn w:val="TableNormal"/>
    <w:uiPriority w:val="59"/>
    <w:rsid w:val="00E53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0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8E"/>
  </w:style>
  <w:style w:type="paragraph" w:styleId="Footer">
    <w:name w:val="footer"/>
    <w:basedOn w:val="Normal"/>
    <w:link w:val="FooterChar"/>
    <w:uiPriority w:val="99"/>
    <w:unhideWhenUsed/>
    <w:rsid w:val="006010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8E"/>
  </w:style>
  <w:style w:type="paragraph" w:styleId="BalloonText">
    <w:name w:val="Balloon Text"/>
    <w:basedOn w:val="Normal"/>
    <w:link w:val="BalloonTextChar"/>
    <w:uiPriority w:val="99"/>
    <w:semiHidden/>
    <w:unhideWhenUsed/>
    <w:rsid w:val="006010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0;&#1575;&#1604;&#1587;%20&#1571;&#1583;%20&#1608;&#1581;&#1610;&#1583;\&#1605;&#1580;&#1575;&#1604;&#1587;%202017\&#1583;&#1610;&#1587;&#1605;&#1576;&#1585;\&#1605;&#1580;&#1604;&#1587;%20&#1575;&#1604;&#1578;&#1582;&#1604;&#1601;&#1575;&#1578;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مجلس التخلفات 2017.dotx</Template>
  <TotalTime>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M_Hassan</dc:creator>
  <cp:lastModifiedBy>M_Hassan</cp:lastModifiedBy>
  <cp:revision>4</cp:revision>
  <cp:lastPrinted>2017-12-14T09:53:00Z</cp:lastPrinted>
  <dcterms:created xsi:type="dcterms:W3CDTF">2017-12-14T09:39:00Z</dcterms:created>
  <dcterms:modified xsi:type="dcterms:W3CDTF">2017-12-14T09:55:00Z</dcterms:modified>
</cp:coreProperties>
</file>